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420"/>
        <w:gridCol w:w="3787"/>
        <w:gridCol w:w="2074"/>
        <w:gridCol w:w="1649"/>
        <w:gridCol w:w="1634"/>
        <w:gridCol w:w="944"/>
        <w:gridCol w:w="1204"/>
        <w:gridCol w:w="1109"/>
      </w:tblGrid>
      <w:tr w:rsidR="00214C91" w:rsidRPr="005B6E6E" w:rsidTr="00214C91">
        <w:trPr>
          <w:trHeight w:val="274"/>
        </w:trPr>
        <w:tc>
          <w:tcPr>
            <w:tcW w:w="14279" w:type="dxa"/>
            <w:gridSpan w:val="8"/>
            <w:shd w:val="clear" w:color="auto" w:fill="C00000"/>
          </w:tcPr>
          <w:p w:rsidR="00214C91" w:rsidRPr="00C04462" w:rsidRDefault="00214C91" w:rsidP="00EB1F5A">
            <w:pPr>
              <w:tabs>
                <w:tab w:val="left" w:pos="14512"/>
              </w:tabs>
              <w:spacing w:after="0" w:line="240" w:lineRule="auto"/>
              <w:jc w:val="center"/>
              <w:rPr>
                <w:rFonts w:cs="Calibri"/>
                <w:b/>
                <w:smallCaps/>
                <w:sz w:val="28"/>
                <w:szCs w:val="28"/>
                <w:lang w:val="en-IE"/>
              </w:rPr>
            </w:pPr>
            <w:r w:rsidRPr="00C04462">
              <w:rPr>
                <w:rFonts w:cs="Calibri"/>
                <w:b/>
                <w:smallCaps/>
                <w:sz w:val="28"/>
                <w:szCs w:val="28"/>
                <w:lang w:val="en-IE"/>
              </w:rPr>
              <w:t xml:space="preserve">First Class                                                                        Grow in Love                                                                                                      </w:t>
            </w:r>
            <w:r>
              <w:rPr>
                <w:rFonts w:cs="Calibri"/>
                <w:b/>
                <w:smallCaps/>
                <w:sz w:val="28"/>
                <w:szCs w:val="28"/>
                <w:lang w:val="en-IE"/>
              </w:rPr>
              <w:t>Term 2</w:t>
            </w:r>
          </w:p>
        </w:tc>
        <w:tc>
          <w:tcPr>
            <w:tcW w:w="1109" w:type="dxa"/>
            <w:shd w:val="clear" w:color="auto" w:fill="C00000"/>
          </w:tcPr>
          <w:p w:rsidR="00214C91" w:rsidRPr="00214C91" w:rsidRDefault="00214C91" w:rsidP="00EB1F5A">
            <w:pPr>
              <w:tabs>
                <w:tab w:val="left" w:pos="14512"/>
              </w:tabs>
              <w:spacing w:after="0" w:line="240" w:lineRule="auto"/>
              <w:jc w:val="center"/>
              <w:rPr>
                <w:rFonts w:cs="Calibri"/>
                <w:b/>
                <w:smallCaps/>
                <w:sz w:val="20"/>
                <w:szCs w:val="20"/>
                <w:lang w:val="en-IE"/>
              </w:rPr>
            </w:pPr>
            <w:r w:rsidRPr="00214C91">
              <w:rPr>
                <w:rFonts w:cs="Calibri"/>
                <w:b/>
                <w:smallCaps/>
                <w:sz w:val="20"/>
                <w:szCs w:val="20"/>
                <w:lang w:val="en-IE"/>
              </w:rPr>
              <w:t>Completed</w:t>
            </w:r>
          </w:p>
        </w:tc>
      </w:tr>
      <w:tr w:rsidR="00214C91" w:rsidRPr="005B6E6E" w:rsidTr="00214C91">
        <w:trPr>
          <w:trHeight w:val="286"/>
        </w:trPr>
        <w:tc>
          <w:tcPr>
            <w:tcW w:w="1567" w:type="dxa"/>
            <w:shd w:val="clear" w:color="auto" w:fill="C00000"/>
          </w:tcPr>
          <w:p w:rsidR="00214C91" w:rsidRPr="00214C91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24"/>
                <w:szCs w:val="24"/>
                <w:lang w:val="en-IE"/>
              </w:rPr>
            </w:pPr>
            <w:r w:rsidRPr="00214C91">
              <w:rPr>
                <w:rFonts w:cs="Calibri"/>
                <w:b/>
                <w:smallCaps/>
                <w:sz w:val="24"/>
                <w:szCs w:val="24"/>
                <w:lang w:val="en-IE"/>
              </w:rPr>
              <w:t>Scripture</w:t>
            </w:r>
          </w:p>
        </w:tc>
        <w:tc>
          <w:tcPr>
            <w:tcW w:w="1420" w:type="dxa"/>
            <w:shd w:val="clear" w:color="auto" w:fill="C00000"/>
          </w:tcPr>
          <w:p w:rsidR="00214C91" w:rsidRPr="00214C91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24"/>
                <w:szCs w:val="24"/>
                <w:lang w:val="en-IE"/>
              </w:rPr>
            </w:pPr>
            <w:r w:rsidRPr="00214C91">
              <w:rPr>
                <w:rFonts w:cs="Calibri"/>
                <w:b/>
                <w:smallCaps/>
                <w:sz w:val="24"/>
                <w:szCs w:val="24"/>
                <w:lang w:val="en-IE"/>
              </w:rPr>
              <w:t>Song</w:t>
            </w:r>
          </w:p>
        </w:tc>
        <w:tc>
          <w:tcPr>
            <w:tcW w:w="3787" w:type="dxa"/>
            <w:shd w:val="clear" w:color="auto" w:fill="C00000"/>
          </w:tcPr>
          <w:p w:rsidR="00214C91" w:rsidRPr="00214C91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24"/>
                <w:szCs w:val="24"/>
                <w:lang w:val="en-IE"/>
              </w:rPr>
            </w:pPr>
            <w:r w:rsidRPr="00214C91">
              <w:rPr>
                <w:rFonts w:cs="Calibri"/>
                <w:b/>
                <w:smallCaps/>
                <w:sz w:val="24"/>
                <w:szCs w:val="24"/>
                <w:lang w:val="en-IE"/>
              </w:rPr>
              <w:t>Prayer</w:t>
            </w:r>
          </w:p>
        </w:tc>
        <w:tc>
          <w:tcPr>
            <w:tcW w:w="2074" w:type="dxa"/>
            <w:shd w:val="clear" w:color="auto" w:fill="C00000"/>
          </w:tcPr>
          <w:p w:rsidR="00214C91" w:rsidRPr="00214C91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20"/>
                <w:szCs w:val="20"/>
                <w:lang w:val="en-IE"/>
              </w:rPr>
            </w:pPr>
            <w:r w:rsidRPr="00214C91">
              <w:rPr>
                <w:rFonts w:cs="Calibri"/>
                <w:b/>
                <w:smallCaps/>
                <w:sz w:val="20"/>
                <w:szCs w:val="20"/>
                <w:lang w:val="en-IE"/>
              </w:rPr>
              <w:t>Faith Formation Goal</w:t>
            </w:r>
          </w:p>
        </w:tc>
        <w:tc>
          <w:tcPr>
            <w:tcW w:w="1649" w:type="dxa"/>
            <w:shd w:val="clear" w:color="auto" w:fill="C00000"/>
          </w:tcPr>
          <w:p w:rsidR="00214C91" w:rsidRPr="00214C91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20"/>
                <w:szCs w:val="20"/>
                <w:lang w:val="en-IE"/>
              </w:rPr>
            </w:pPr>
            <w:r w:rsidRPr="00214C91">
              <w:rPr>
                <w:rFonts w:cs="Calibri"/>
                <w:b/>
                <w:smallCaps/>
                <w:sz w:val="20"/>
                <w:szCs w:val="20"/>
                <w:lang w:val="en-IE"/>
              </w:rPr>
              <w:t>Story/Poem</w:t>
            </w:r>
          </w:p>
        </w:tc>
        <w:tc>
          <w:tcPr>
            <w:tcW w:w="1634" w:type="dxa"/>
            <w:shd w:val="clear" w:color="auto" w:fill="C00000"/>
          </w:tcPr>
          <w:p w:rsidR="00214C91" w:rsidRPr="00214C91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20"/>
                <w:szCs w:val="20"/>
                <w:lang w:val="en-IE"/>
              </w:rPr>
            </w:pPr>
            <w:r w:rsidRPr="00214C91">
              <w:rPr>
                <w:rFonts w:cs="Calibri"/>
                <w:b/>
                <w:smallCaps/>
                <w:sz w:val="20"/>
                <w:szCs w:val="20"/>
                <w:lang w:val="en-IE"/>
              </w:rPr>
              <w:t>Scripture</w:t>
            </w:r>
          </w:p>
        </w:tc>
        <w:tc>
          <w:tcPr>
            <w:tcW w:w="944" w:type="dxa"/>
            <w:shd w:val="clear" w:color="auto" w:fill="C00000"/>
          </w:tcPr>
          <w:p w:rsidR="00214C91" w:rsidRPr="00214C91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20"/>
                <w:szCs w:val="20"/>
                <w:lang w:val="en-IE"/>
              </w:rPr>
            </w:pPr>
            <w:r w:rsidRPr="00214C91">
              <w:rPr>
                <w:rFonts w:cs="Calibri"/>
                <w:b/>
                <w:smallCaps/>
                <w:sz w:val="20"/>
                <w:szCs w:val="20"/>
                <w:lang w:val="en-IE"/>
              </w:rPr>
              <w:t>Song</w:t>
            </w:r>
          </w:p>
        </w:tc>
        <w:tc>
          <w:tcPr>
            <w:tcW w:w="1204" w:type="dxa"/>
            <w:shd w:val="clear" w:color="auto" w:fill="C00000"/>
          </w:tcPr>
          <w:p w:rsidR="00214C91" w:rsidRPr="00214C91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20"/>
                <w:szCs w:val="20"/>
                <w:lang w:val="en-IE"/>
              </w:rPr>
            </w:pPr>
            <w:r w:rsidRPr="00214C91">
              <w:rPr>
                <w:rFonts w:cs="Calibri"/>
                <w:b/>
                <w:smallCaps/>
                <w:sz w:val="20"/>
                <w:szCs w:val="20"/>
                <w:lang w:val="en-IE"/>
              </w:rPr>
              <w:t>Prayer</w:t>
            </w:r>
          </w:p>
        </w:tc>
        <w:tc>
          <w:tcPr>
            <w:tcW w:w="1109" w:type="dxa"/>
            <w:shd w:val="clear" w:color="auto" w:fill="C00000"/>
          </w:tcPr>
          <w:p w:rsidR="00214C91" w:rsidRPr="00214C91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20"/>
                <w:szCs w:val="20"/>
                <w:lang w:val="en-IE"/>
              </w:rPr>
            </w:pPr>
            <w:r>
              <w:rPr>
                <w:rFonts w:cs="Calibri"/>
                <w:b/>
                <w:smallCaps/>
                <w:sz w:val="20"/>
                <w:szCs w:val="20"/>
                <w:lang w:val="en-IE"/>
              </w:rPr>
              <w:sym w:font="Wingdings 2" w:char="F050"/>
            </w:r>
          </w:p>
        </w:tc>
      </w:tr>
      <w:tr w:rsidR="00214C91" w:rsidRPr="005B6E6E" w:rsidTr="00214C91">
        <w:trPr>
          <w:trHeight w:val="1030"/>
        </w:trPr>
        <w:tc>
          <w:tcPr>
            <w:tcW w:w="1567" w:type="dxa"/>
            <w:shd w:val="clear" w:color="auto" w:fill="auto"/>
          </w:tcPr>
          <w:p w:rsidR="00214C91" w:rsidRPr="00AD63EB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  <w:r w:rsidRPr="00AD63EB">
              <w:rPr>
                <w:rFonts w:cs="Calibri"/>
                <w:b/>
                <w:smallCaps/>
                <w:sz w:val="18"/>
                <w:szCs w:val="18"/>
                <w:lang w:val="en-IE"/>
              </w:rPr>
              <w:t>4. We Hear the Gospel at Mass</w:t>
            </w:r>
          </w:p>
          <w:p w:rsidR="00214C91" w:rsidRPr="00AD63EB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</w:p>
        </w:tc>
        <w:tc>
          <w:tcPr>
            <w:tcW w:w="1420" w:type="dxa"/>
            <w:shd w:val="clear" w:color="auto" w:fill="auto"/>
          </w:tcPr>
          <w:p w:rsidR="00214C91" w:rsidRPr="00507D7B" w:rsidRDefault="00214C91" w:rsidP="00AD63EB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IE"/>
              </w:rPr>
            </w:pPr>
            <w:r w:rsidRPr="00507D7B">
              <w:rPr>
                <w:rFonts w:cs="Calibri"/>
                <w:b/>
                <w:sz w:val="18"/>
                <w:szCs w:val="18"/>
                <w:lang w:val="en-IE"/>
              </w:rPr>
              <w:t>1. All who heard him were amazed</w:t>
            </w:r>
          </w:p>
        </w:tc>
        <w:tc>
          <w:tcPr>
            <w:tcW w:w="3787" w:type="dxa"/>
            <w:shd w:val="clear" w:color="auto" w:fill="auto"/>
          </w:tcPr>
          <w:p w:rsidR="00214C91" w:rsidRPr="00992C37" w:rsidRDefault="00214C91" w:rsidP="00AD63EB">
            <w:pPr>
              <w:spacing w:after="0" w:line="240" w:lineRule="auto"/>
              <w:rPr>
                <w:rFonts w:ascii="CambridgeRound-Regular" w:hAnsi="CambridgeRound-Regular" w:cs="CambridgeRound-Regular"/>
                <w:color w:val="68676C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i/>
                <w:sz w:val="18"/>
                <w:szCs w:val="18"/>
                <w:lang w:val="en-IE"/>
              </w:rPr>
              <w:t>Understanding:</w:t>
            </w:r>
            <w:r w:rsidRPr="00992C37">
              <w:rPr>
                <w:rFonts w:ascii="CambridgeRound-Regular" w:hAnsi="CambridgeRound-Regular" w:cs="CambridgeRound-Regular"/>
                <w:color w:val="68676C"/>
                <w:sz w:val="18"/>
                <w:szCs w:val="18"/>
                <w:lang w:val="en-IE"/>
              </w:rPr>
              <w:t xml:space="preserve"> </w:t>
            </w:r>
          </w:p>
          <w:p w:rsidR="00214C91" w:rsidRPr="008E3138" w:rsidRDefault="00214C91" w:rsidP="00AD63EB">
            <w:pPr>
              <w:numPr>
                <w:ilvl w:val="0"/>
                <w:numId w:val="29"/>
              </w:numPr>
              <w:spacing w:after="0" w:line="240" w:lineRule="auto"/>
              <w:rPr>
                <w:rFonts w:cs="CambridgeRound-Regular"/>
                <w:sz w:val="18"/>
                <w:szCs w:val="18"/>
                <w:lang w:val="en-IE"/>
              </w:rPr>
            </w:pPr>
            <w:r w:rsidRPr="008E3138">
              <w:rPr>
                <w:rFonts w:cs="CambridgeRound-Regular"/>
                <w:sz w:val="18"/>
                <w:szCs w:val="18"/>
                <w:lang w:val="en-IE"/>
              </w:rPr>
              <w:t>Explore the differences in travel between Jesus’ time and today</w:t>
            </w:r>
          </w:p>
          <w:p w:rsidR="00214C91" w:rsidRPr="008E3138" w:rsidRDefault="00214C91" w:rsidP="00AD63EB">
            <w:pPr>
              <w:numPr>
                <w:ilvl w:val="0"/>
                <w:numId w:val="29"/>
              </w:numPr>
              <w:spacing w:after="0" w:line="240" w:lineRule="auto"/>
              <w:rPr>
                <w:rFonts w:cs="CambridgeRound-Regular"/>
                <w:sz w:val="18"/>
                <w:szCs w:val="18"/>
                <w:lang w:val="en-IE"/>
              </w:rPr>
            </w:pPr>
            <w:r w:rsidRPr="008E3138">
              <w:rPr>
                <w:rFonts w:cs="CambridgeRound-Regular"/>
                <w:sz w:val="18"/>
                <w:szCs w:val="18"/>
                <w:lang w:val="en-IE"/>
              </w:rPr>
              <w:t>Imagine how Mary and Joseph felt when they couldn’t find Jesus</w:t>
            </w:r>
          </w:p>
          <w:p w:rsidR="00214C91" w:rsidRPr="008E3138" w:rsidRDefault="00214C91" w:rsidP="00AD63EB">
            <w:pPr>
              <w:numPr>
                <w:ilvl w:val="0"/>
                <w:numId w:val="29"/>
              </w:numPr>
              <w:spacing w:after="0" w:line="240" w:lineRule="auto"/>
              <w:rPr>
                <w:rFonts w:cs="CambridgeRound-Regular"/>
                <w:sz w:val="18"/>
                <w:szCs w:val="18"/>
                <w:lang w:val="en-IE"/>
              </w:rPr>
            </w:pPr>
            <w:r w:rsidRPr="008E3138">
              <w:rPr>
                <w:rFonts w:cs="CambridgeRound-Regular"/>
                <w:sz w:val="18"/>
                <w:szCs w:val="18"/>
                <w:lang w:val="en-IE"/>
              </w:rPr>
              <w:t>Identify ways to show respect to their parent</w:t>
            </w:r>
          </w:p>
          <w:p w:rsidR="00214C91" w:rsidRPr="00992C37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i/>
                <w:sz w:val="18"/>
                <w:szCs w:val="18"/>
                <w:lang w:val="en-IE"/>
              </w:rPr>
              <w:t>Communicating and Participating:</w:t>
            </w:r>
          </w:p>
          <w:p w:rsidR="00214C91" w:rsidRPr="00992C37" w:rsidRDefault="00214C91" w:rsidP="00AD63E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 xml:space="preserve">Discuss and retell the story, ‘The Boy Jesus in the Temple’ in their own words, according to their own ability </w:t>
            </w:r>
          </w:p>
          <w:p w:rsidR="00214C91" w:rsidRPr="00992C37" w:rsidRDefault="00214C91" w:rsidP="00AD63E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 xml:space="preserve">Engage in a role play activity to explore what Jesus told his friends about his experience in Jerusalem </w:t>
            </w:r>
          </w:p>
          <w:p w:rsidR="00214C91" w:rsidRPr="00992C37" w:rsidRDefault="00214C91" w:rsidP="00AD63E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>Pray a decade of the Rosary as a class</w:t>
            </w:r>
          </w:p>
        </w:tc>
        <w:tc>
          <w:tcPr>
            <w:tcW w:w="2074" w:type="dxa"/>
            <w:shd w:val="clear" w:color="auto" w:fill="auto"/>
          </w:tcPr>
          <w:p w:rsidR="00214C91" w:rsidRPr="00992C37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>That the children would also:</w:t>
            </w:r>
          </w:p>
          <w:p w:rsidR="00214C91" w:rsidRPr="00992C37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>Develop their relationship with Jesus in prayer</w:t>
            </w:r>
          </w:p>
        </w:tc>
        <w:tc>
          <w:tcPr>
            <w:tcW w:w="1649" w:type="dxa"/>
            <w:shd w:val="clear" w:color="auto" w:fill="auto"/>
          </w:tcPr>
          <w:p w:rsidR="00214C91" w:rsidRPr="00992C37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>The Holy Family Visited Jerusalem</w:t>
            </w:r>
          </w:p>
          <w:p w:rsidR="00214C91" w:rsidRPr="00992C37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14C91" w:rsidRPr="00992C37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>The Boy Jesus in the Temple</w:t>
            </w:r>
          </w:p>
          <w:p w:rsidR="00214C91" w:rsidRPr="00992C37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634" w:type="dxa"/>
            <w:shd w:val="clear" w:color="auto" w:fill="auto"/>
          </w:tcPr>
          <w:p w:rsidR="00214C91" w:rsidRPr="00992C37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>The Boy Jesus in the Temple</w:t>
            </w:r>
          </w:p>
          <w:p w:rsidR="00214C91" w:rsidRPr="00992C37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Luke 2:41-52</w:t>
            </w:r>
          </w:p>
          <w:p w:rsidR="00214C91" w:rsidRPr="00992C37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944" w:type="dxa"/>
            <w:shd w:val="clear" w:color="auto" w:fill="auto"/>
          </w:tcPr>
          <w:p w:rsidR="00214C91" w:rsidRPr="00992C37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204" w:type="dxa"/>
            <w:shd w:val="clear" w:color="auto" w:fill="auto"/>
          </w:tcPr>
          <w:p w:rsidR="00214C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 xml:space="preserve">Response: </w:t>
            </w:r>
          </w:p>
          <w:p w:rsidR="00214C91" w:rsidRPr="00992C37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>We thank you God</w:t>
            </w:r>
          </w:p>
          <w:p w:rsidR="00214C91" w:rsidRPr="00992C37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14C91" w:rsidRPr="00992C37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>The Rosary</w:t>
            </w:r>
          </w:p>
        </w:tc>
        <w:tc>
          <w:tcPr>
            <w:tcW w:w="1109" w:type="dxa"/>
          </w:tcPr>
          <w:p w:rsidR="00214C91" w:rsidRPr="00992C37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</w:tr>
      <w:tr w:rsidR="00214C91" w:rsidRPr="005B6E6E" w:rsidTr="00214C91">
        <w:trPr>
          <w:trHeight w:val="1030"/>
        </w:trPr>
        <w:tc>
          <w:tcPr>
            <w:tcW w:w="1567" w:type="dxa"/>
            <w:shd w:val="clear" w:color="auto" w:fill="auto"/>
          </w:tcPr>
          <w:p w:rsidR="00214C91" w:rsidRPr="00AD63EB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  <w:r w:rsidRPr="00AD63EB">
              <w:rPr>
                <w:rFonts w:cs="Calibri"/>
                <w:b/>
                <w:smallCaps/>
                <w:sz w:val="18"/>
                <w:szCs w:val="18"/>
                <w:lang w:val="en-IE"/>
              </w:rPr>
              <w:t>4. We Hear the Gospel at Mass</w:t>
            </w:r>
          </w:p>
          <w:p w:rsidR="00214C91" w:rsidRPr="00AD63EB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</w:p>
        </w:tc>
        <w:tc>
          <w:tcPr>
            <w:tcW w:w="1420" w:type="dxa"/>
            <w:shd w:val="clear" w:color="auto" w:fill="auto"/>
          </w:tcPr>
          <w:p w:rsidR="00214C91" w:rsidRPr="00507D7B" w:rsidRDefault="00214C91" w:rsidP="00AD63EB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IE"/>
              </w:rPr>
            </w:pPr>
            <w:r w:rsidRPr="00507D7B">
              <w:rPr>
                <w:rFonts w:cs="Calibri"/>
                <w:b/>
                <w:sz w:val="18"/>
                <w:szCs w:val="18"/>
                <w:lang w:val="en-IE"/>
              </w:rPr>
              <w:t>2. We listen to the Gospel at Mass</w:t>
            </w:r>
          </w:p>
        </w:tc>
        <w:tc>
          <w:tcPr>
            <w:tcW w:w="3787" w:type="dxa"/>
            <w:shd w:val="clear" w:color="auto" w:fill="auto"/>
          </w:tcPr>
          <w:p w:rsidR="00214C91" w:rsidRPr="00992C37" w:rsidRDefault="00214C91" w:rsidP="00AD63EB">
            <w:pPr>
              <w:spacing w:after="0" w:line="240" w:lineRule="auto"/>
              <w:rPr>
                <w:rFonts w:cs="Calibri"/>
                <w:i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i/>
                <w:sz w:val="18"/>
                <w:szCs w:val="18"/>
                <w:lang w:val="en-IE"/>
              </w:rPr>
              <w:t>Understanding:</w:t>
            </w:r>
          </w:p>
          <w:p w:rsidR="00214C91" w:rsidRPr="00992C37" w:rsidRDefault="00214C91" w:rsidP="00AD63E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>Memorise the dialogue before and after the Gospel</w:t>
            </w:r>
          </w:p>
          <w:p w:rsidR="00214C91" w:rsidRPr="00992C37" w:rsidRDefault="00214C91" w:rsidP="00AD63E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>Name Matthew, Mark, Luke and John as the four Gospel writers</w:t>
            </w:r>
          </w:p>
          <w:p w:rsidR="00214C91" w:rsidRPr="00992C37" w:rsidRDefault="00214C91" w:rsidP="00AD63EB">
            <w:pPr>
              <w:spacing w:after="0" w:line="240" w:lineRule="auto"/>
              <w:rPr>
                <w:rFonts w:cs="Calibri"/>
                <w:i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i/>
                <w:sz w:val="18"/>
                <w:szCs w:val="18"/>
                <w:lang w:val="en-IE"/>
              </w:rPr>
              <w:t>Communicating and Participating:</w:t>
            </w:r>
          </w:p>
          <w:p w:rsidR="00214C91" w:rsidRPr="00992C37" w:rsidRDefault="00214C91" w:rsidP="00AD63E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 xml:space="preserve">Discuss the ways in which the Gospel is greeted at Mass </w:t>
            </w:r>
          </w:p>
          <w:p w:rsidR="00214C91" w:rsidRPr="00992C37" w:rsidRDefault="00214C91" w:rsidP="00AD63E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 xml:space="preserve"> Perform the threefold blessing gesture associated with the dialogue before the Gospel</w:t>
            </w:r>
          </w:p>
          <w:p w:rsidR="00214C91" w:rsidRPr="00992C37" w:rsidRDefault="00214C91" w:rsidP="00AD63E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>Participate in a prayer service on the theme, ‘We hear the Gospel at Mass’</w:t>
            </w:r>
          </w:p>
        </w:tc>
        <w:tc>
          <w:tcPr>
            <w:tcW w:w="2074" w:type="dxa"/>
            <w:shd w:val="clear" w:color="auto" w:fill="auto"/>
          </w:tcPr>
          <w:p w:rsidR="00214C91" w:rsidRPr="00992C37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92C37">
              <w:rPr>
                <w:rFonts w:cs="Calibri"/>
                <w:sz w:val="18"/>
                <w:szCs w:val="18"/>
              </w:rPr>
              <w:t>That the children would also:</w:t>
            </w:r>
          </w:p>
          <w:p w:rsidR="00214C91" w:rsidRPr="00992C37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92C37">
              <w:rPr>
                <w:rFonts w:cs="Calibri"/>
                <w:sz w:val="18"/>
                <w:szCs w:val="18"/>
              </w:rPr>
              <w:t>Revere the Bible as the inspired Word of God</w:t>
            </w:r>
          </w:p>
          <w:p w:rsidR="00214C91" w:rsidRPr="00992C37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649" w:type="dxa"/>
            <w:shd w:val="clear" w:color="auto" w:fill="auto"/>
          </w:tcPr>
          <w:p w:rsidR="00214C91" w:rsidRPr="00992C37" w:rsidRDefault="00214C91" w:rsidP="00AD63EB">
            <w:pPr>
              <w:spacing w:after="0" w:line="240" w:lineRule="auto"/>
              <w:rPr>
                <w:rFonts w:cs="Calibri"/>
                <w:bCs/>
                <w:sz w:val="18"/>
                <w:szCs w:val="18"/>
                <w:lang w:val="en-IE"/>
              </w:rPr>
            </w:pPr>
          </w:p>
        </w:tc>
        <w:tc>
          <w:tcPr>
            <w:tcW w:w="1634" w:type="dxa"/>
            <w:shd w:val="clear" w:color="auto" w:fill="auto"/>
          </w:tcPr>
          <w:p w:rsidR="00214C91" w:rsidRPr="00992C37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>The Boy Jesus in the Temple</w:t>
            </w:r>
          </w:p>
          <w:p w:rsidR="00214C91" w:rsidRPr="00992C37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Luke 2:41-52</w:t>
            </w:r>
          </w:p>
          <w:p w:rsidR="00214C91" w:rsidRPr="00992C37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944" w:type="dxa"/>
            <w:shd w:val="clear" w:color="auto" w:fill="auto"/>
          </w:tcPr>
          <w:p w:rsidR="00214C91" w:rsidRPr="00992C37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>Gathering Song</w:t>
            </w:r>
          </w:p>
          <w:p w:rsidR="00214C91" w:rsidRPr="00992C37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14C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>Alleluia</w:t>
            </w:r>
          </w:p>
          <w:p w:rsidR="00214C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14C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 xml:space="preserve">Theme Song </w:t>
            </w:r>
          </w:p>
          <w:p w:rsidR="00214C91" w:rsidRPr="00992C37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Grow in Love</w:t>
            </w:r>
          </w:p>
        </w:tc>
        <w:tc>
          <w:tcPr>
            <w:tcW w:w="1204" w:type="dxa"/>
            <w:shd w:val="clear" w:color="auto" w:fill="auto"/>
          </w:tcPr>
          <w:p w:rsidR="00214C91" w:rsidRPr="00AD63EB" w:rsidRDefault="00214C91" w:rsidP="00AD63EB">
            <w:pPr>
              <w:spacing w:after="0" w:line="240" w:lineRule="auto"/>
              <w:rPr>
                <w:rFonts w:cs="Calibri"/>
                <w:sz w:val="16"/>
                <w:szCs w:val="16"/>
                <w:lang w:val="en-IE"/>
              </w:rPr>
            </w:pPr>
            <w:r w:rsidRPr="00AD63EB">
              <w:rPr>
                <w:rFonts w:cs="Calibri"/>
                <w:sz w:val="16"/>
                <w:szCs w:val="16"/>
                <w:lang w:val="en-IE"/>
              </w:rPr>
              <w:t>Gospel Responses</w:t>
            </w:r>
          </w:p>
          <w:p w:rsidR="00214C91" w:rsidRPr="00AD63EB" w:rsidRDefault="00214C91" w:rsidP="00AD63EB">
            <w:pPr>
              <w:spacing w:after="0" w:line="240" w:lineRule="auto"/>
              <w:rPr>
                <w:rFonts w:cs="Calibri"/>
                <w:sz w:val="16"/>
                <w:szCs w:val="16"/>
                <w:lang w:val="en-IE"/>
              </w:rPr>
            </w:pPr>
            <w:r w:rsidRPr="00AD63EB">
              <w:rPr>
                <w:rFonts w:cs="Calibri"/>
                <w:sz w:val="16"/>
                <w:szCs w:val="16"/>
                <w:lang w:val="en-IE"/>
              </w:rPr>
              <w:t>[P]: The Lord be with you.</w:t>
            </w:r>
          </w:p>
          <w:p w:rsidR="00214C91" w:rsidRPr="00AD63EB" w:rsidRDefault="00214C91" w:rsidP="00AD63EB">
            <w:pPr>
              <w:spacing w:after="0" w:line="240" w:lineRule="auto"/>
              <w:rPr>
                <w:rFonts w:cs="Calibri"/>
                <w:sz w:val="16"/>
                <w:szCs w:val="16"/>
                <w:lang w:val="en-IE"/>
              </w:rPr>
            </w:pPr>
            <w:r w:rsidRPr="00AD63EB">
              <w:rPr>
                <w:rFonts w:cs="Calibri"/>
                <w:sz w:val="16"/>
                <w:szCs w:val="16"/>
                <w:lang w:val="en-IE"/>
              </w:rPr>
              <w:t>All: And with your spirit.</w:t>
            </w:r>
          </w:p>
          <w:p w:rsidR="00214C91" w:rsidRPr="00AD63EB" w:rsidRDefault="00214C91" w:rsidP="00AD63EB">
            <w:pPr>
              <w:spacing w:after="0" w:line="240" w:lineRule="auto"/>
              <w:rPr>
                <w:rFonts w:cs="Calibri"/>
                <w:sz w:val="16"/>
                <w:szCs w:val="16"/>
                <w:lang w:val="en-IE"/>
              </w:rPr>
            </w:pPr>
            <w:r w:rsidRPr="00AD63EB">
              <w:rPr>
                <w:rFonts w:cs="Calibri"/>
                <w:sz w:val="16"/>
                <w:szCs w:val="16"/>
                <w:lang w:val="en-IE"/>
              </w:rPr>
              <w:t>P: A reading from the holy Gospel according to …</w:t>
            </w:r>
          </w:p>
          <w:p w:rsidR="00214C91" w:rsidRPr="00AD63EB" w:rsidRDefault="00214C91" w:rsidP="00AD63EB">
            <w:pPr>
              <w:spacing w:after="0" w:line="240" w:lineRule="auto"/>
              <w:rPr>
                <w:rFonts w:cs="Calibri"/>
                <w:sz w:val="16"/>
                <w:szCs w:val="16"/>
                <w:lang w:val="en-IE"/>
              </w:rPr>
            </w:pPr>
            <w:r w:rsidRPr="00AD63EB">
              <w:rPr>
                <w:rFonts w:cs="Calibri"/>
                <w:sz w:val="16"/>
                <w:szCs w:val="16"/>
                <w:lang w:val="en-IE"/>
              </w:rPr>
              <w:t>All: Glory to you, O Lord.</w:t>
            </w:r>
          </w:p>
          <w:p w:rsidR="00214C91" w:rsidRPr="00AD63EB" w:rsidRDefault="00214C91" w:rsidP="00AD63EB">
            <w:pPr>
              <w:spacing w:after="0" w:line="240" w:lineRule="auto"/>
              <w:rPr>
                <w:rFonts w:cs="Calibri"/>
                <w:sz w:val="16"/>
                <w:szCs w:val="16"/>
                <w:lang w:val="en-IE"/>
              </w:rPr>
            </w:pPr>
            <w:r w:rsidRPr="00AD63EB">
              <w:rPr>
                <w:rFonts w:cs="Calibri"/>
                <w:sz w:val="16"/>
                <w:szCs w:val="16"/>
                <w:lang w:val="en-IE"/>
              </w:rPr>
              <w:t xml:space="preserve">P: The Gospel of the Lord. </w:t>
            </w:r>
          </w:p>
          <w:p w:rsidR="00214C91" w:rsidRPr="00AD63EB" w:rsidRDefault="00214C91" w:rsidP="00AD63EB">
            <w:pPr>
              <w:spacing w:after="0" w:line="240" w:lineRule="auto"/>
              <w:rPr>
                <w:rFonts w:cs="Calibri"/>
                <w:sz w:val="16"/>
                <w:szCs w:val="16"/>
                <w:lang w:val="en-IE"/>
              </w:rPr>
            </w:pPr>
            <w:r w:rsidRPr="00AD63EB">
              <w:rPr>
                <w:rFonts w:cs="Calibri"/>
                <w:sz w:val="16"/>
                <w:szCs w:val="16"/>
                <w:lang w:val="en-IE"/>
              </w:rPr>
              <w:t>All: Praise to you, Lord Jesus Christ.</w:t>
            </w:r>
          </w:p>
          <w:p w:rsidR="00214C91" w:rsidRPr="00AD63EB" w:rsidRDefault="00214C91" w:rsidP="00AD63EB">
            <w:pPr>
              <w:spacing w:after="0" w:line="240" w:lineRule="auto"/>
              <w:rPr>
                <w:rFonts w:cs="Calibri"/>
                <w:sz w:val="16"/>
                <w:szCs w:val="16"/>
                <w:lang w:val="en-IE"/>
              </w:rPr>
            </w:pPr>
            <w:r w:rsidRPr="00AD63EB">
              <w:rPr>
                <w:rFonts w:cs="Calibri"/>
                <w:sz w:val="16"/>
                <w:szCs w:val="16"/>
                <w:lang w:val="en-IE"/>
              </w:rPr>
              <w:t>Prayer Service</w:t>
            </w:r>
          </w:p>
        </w:tc>
        <w:tc>
          <w:tcPr>
            <w:tcW w:w="1109" w:type="dxa"/>
          </w:tcPr>
          <w:p w:rsidR="00214C91" w:rsidRPr="00AD63EB" w:rsidRDefault="00214C91" w:rsidP="00AD63EB">
            <w:pPr>
              <w:spacing w:after="0" w:line="240" w:lineRule="auto"/>
              <w:rPr>
                <w:rFonts w:cs="Calibri"/>
                <w:sz w:val="16"/>
                <w:szCs w:val="16"/>
                <w:lang w:val="en-IE"/>
              </w:rPr>
            </w:pPr>
          </w:p>
        </w:tc>
      </w:tr>
      <w:tr w:rsidR="00214C91" w:rsidRPr="005B6E6E" w:rsidTr="00214C91">
        <w:trPr>
          <w:trHeight w:val="1030"/>
        </w:trPr>
        <w:tc>
          <w:tcPr>
            <w:tcW w:w="1567" w:type="dxa"/>
            <w:shd w:val="clear" w:color="auto" w:fill="auto"/>
          </w:tcPr>
          <w:p w:rsidR="00214C91" w:rsidRPr="00AD63EB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  <w:r w:rsidRPr="00AD63EB">
              <w:rPr>
                <w:rFonts w:cs="Calibri"/>
                <w:b/>
                <w:smallCaps/>
                <w:sz w:val="18"/>
                <w:szCs w:val="18"/>
                <w:lang w:val="en-IE"/>
              </w:rPr>
              <w:t xml:space="preserve">5. Reconciliation </w:t>
            </w:r>
          </w:p>
          <w:p w:rsidR="00214C91" w:rsidRPr="00AD63EB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</w:p>
        </w:tc>
        <w:tc>
          <w:tcPr>
            <w:tcW w:w="1420" w:type="dxa"/>
            <w:shd w:val="clear" w:color="auto" w:fill="auto"/>
          </w:tcPr>
          <w:p w:rsidR="00214C91" w:rsidRPr="00507D7B" w:rsidRDefault="00214C91" w:rsidP="00AD63EB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IE"/>
              </w:rPr>
            </w:pPr>
            <w:r w:rsidRPr="00507D7B">
              <w:rPr>
                <w:rFonts w:cs="Calibri"/>
                <w:b/>
                <w:sz w:val="18"/>
                <w:szCs w:val="18"/>
                <w:lang w:val="en-IE"/>
              </w:rPr>
              <w:t>1.We can lose our way</w:t>
            </w:r>
          </w:p>
        </w:tc>
        <w:tc>
          <w:tcPr>
            <w:tcW w:w="3787" w:type="dxa"/>
            <w:shd w:val="clear" w:color="auto" w:fill="auto"/>
          </w:tcPr>
          <w:p w:rsidR="00214C91" w:rsidRPr="00AE5784" w:rsidRDefault="00214C91" w:rsidP="00AD63EB">
            <w:pPr>
              <w:spacing w:after="0" w:line="240" w:lineRule="auto"/>
              <w:rPr>
                <w:rFonts w:cs="Calibri"/>
                <w:i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i/>
                <w:sz w:val="18"/>
                <w:szCs w:val="18"/>
                <w:lang w:val="en-IE"/>
              </w:rPr>
              <w:t>Understanding:</w:t>
            </w:r>
          </w:p>
          <w:p w:rsidR="00214C91" w:rsidRPr="00AE5784" w:rsidRDefault="00214C91" w:rsidP="00AD63E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sz w:val="18"/>
                <w:szCs w:val="18"/>
                <w:lang w:val="en-IE"/>
              </w:rPr>
              <w:t xml:space="preserve">Consider the impact that not showing love can have on themselves and others </w:t>
            </w:r>
          </w:p>
          <w:p w:rsidR="00214C91" w:rsidRPr="00AE5784" w:rsidRDefault="00214C91" w:rsidP="00AD63E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sz w:val="18"/>
                <w:szCs w:val="18"/>
                <w:lang w:val="en-IE"/>
              </w:rPr>
              <w:t>Explore the importance of acknowledging when they have done wrong</w:t>
            </w:r>
          </w:p>
          <w:p w:rsidR="00214C91" w:rsidRPr="00AE5784" w:rsidRDefault="00214C91" w:rsidP="00AD63E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sz w:val="18"/>
                <w:szCs w:val="18"/>
                <w:lang w:val="en-IE"/>
              </w:rPr>
              <w:t>Begin to be aware of the steps involved in the process of reconciliation</w:t>
            </w:r>
          </w:p>
          <w:p w:rsidR="00214C91" w:rsidRPr="00AE5784" w:rsidRDefault="00214C91" w:rsidP="00AD63EB">
            <w:pPr>
              <w:spacing w:after="0" w:line="240" w:lineRule="auto"/>
              <w:rPr>
                <w:rFonts w:cs="Calibri"/>
                <w:i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i/>
                <w:sz w:val="18"/>
                <w:szCs w:val="18"/>
                <w:lang w:val="en-IE"/>
              </w:rPr>
              <w:t>Communicating and Participating:</w:t>
            </w:r>
          </w:p>
          <w:p w:rsidR="00214C91" w:rsidRPr="00AE5784" w:rsidRDefault="00214C91" w:rsidP="00AD63E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sz w:val="18"/>
                <w:szCs w:val="18"/>
                <w:lang w:val="en-IE"/>
              </w:rPr>
              <w:t>Respond to Shauna’s story and identify similarities with their own experiences</w:t>
            </w:r>
          </w:p>
          <w:p w:rsidR="00214C91" w:rsidRPr="00214C91" w:rsidRDefault="00214C91" w:rsidP="00214C9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sz w:val="18"/>
                <w:szCs w:val="18"/>
                <w:lang w:val="en-IE"/>
              </w:rPr>
              <w:t xml:space="preserve">Discuss what can be done when someone makes a bad choice </w:t>
            </w:r>
          </w:p>
        </w:tc>
        <w:tc>
          <w:tcPr>
            <w:tcW w:w="2074" w:type="dxa"/>
            <w:shd w:val="clear" w:color="auto" w:fill="auto"/>
          </w:tcPr>
          <w:p w:rsidR="00214C91" w:rsidRPr="00AE5784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sz w:val="18"/>
                <w:szCs w:val="18"/>
                <w:lang w:val="en-IE"/>
              </w:rPr>
              <w:t>That the children would also:</w:t>
            </w:r>
          </w:p>
          <w:p w:rsidR="00214C91" w:rsidRPr="00AE5784" w:rsidRDefault="00214C91" w:rsidP="00AD63EB">
            <w:pPr>
              <w:numPr>
                <w:ilvl w:val="0"/>
                <w:numId w:val="30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sz w:val="18"/>
                <w:szCs w:val="18"/>
                <w:lang w:val="en-IE"/>
              </w:rPr>
              <w:t>Desire to say sorry when they do wrong</w:t>
            </w:r>
          </w:p>
          <w:p w:rsidR="00214C91" w:rsidRDefault="00214C91" w:rsidP="00AD63EB">
            <w:pPr>
              <w:numPr>
                <w:ilvl w:val="0"/>
                <w:numId w:val="30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sz w:val="18"/>
                <w:szCs w:val="18"/>
                <w:lang w:val="en-IE"/>
              </w:rPr>
              <w:t>Desire to complete the steps to reconciliation</w:t>
            </w:r>
          </w:p>
          <w:p w:rsidR="00214C91" w:rsidRPr="00AE5784" w:rsidRDefault="00214C91" w:rsidP="00AD63EB">
            <w:pPr>
              <w:numPr>
                <w:ilvl w:val="0"/>
                <w:numId w:val="30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Memorise and Pray the Act of Sorrow</w:t>
            </w:r>
          </w:p>
          <w:p w:rsidR="00214C91" w:rsidRPr="00AE5784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649" w:type="dxa"/>
            <w:shd w:val="clear" w:color="auto" w:fill="auto"/>
          </w:tcPr>
          <w:p w:rsidR="00214C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sz w:val="18"/>
                <w:szCs w:val="18"/>
                <w:lang w:val="en-IE"/>
              </w:rPr>
              <w:t xml:space="preserve">Shauna’s Story </w:t>
            </w:r>
          </w:p>
          <w:p w:rsidR="00214C91" w:rsidRPr="00AE5784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sz w:val="18"/>
                <w:szCs w:val="18"/>
                <w:lang w:val="en-IE"/>
              </w:rPr>
              <w:t>(part</w:t>
            </w:r>
            <w:r>
              <w:rPr>
                <w:rFonts w:cs="Calibri"/>
                <w:sz w:val="18"/>
                <w:szCs w:val="18"/>
                <w:lang w:val="en-IE"/>
              </w:rPr>
              <w:t xml:space="preserve"> </w:t>
            </w:r>
            <w:r w:rsidRPr="00AE5784">
              <w:rPr>
                <w:rFonts w:cs="Calibri"/>
                <w:sz w:val="18"/>
                <w:szCs w:val="18"/>
                <w:lang w:val="en-IE"/>
              </w:rPr>
              <w:t>1)</w:t>
            </w:r>
          </w:p>
          <w:p w:rsidR="00214C91" w:rsidRPr="00AE5784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sz w:val="18"/>
                <w:szCs w:val="18"/>
                <w:lang w:val="en-IE"/>
              </w:rPr>
              <w:t>(part 2)</w:t>
            </w:r>
          </w:p>
          <w:p w:rsidR="00214C91" w:rsidRPr="00AE5784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sz w:val="18"/>
                <w:szCs w:val="18"/>
                <w:lang w:val="en-IE"/>
              </w:rPr>
              <w:t>(part</w:t>
            </w:r>
            <w:r>
              <w:rPr>
                <w:rFonts w:cs="Calibri"/>
                <w:sz w:val="18"/>
                <w:szCs w:val="18"/>
                <w:lang w:val="en-IE"/>
              </w:rPr>
              <w:t xml:space="preserve"> </w:t>
            </w:r>
            <w:r w:rsidRPr="00AE5784">
              <w:rPr>
                <w:rFonts w:cs="Calibri"/>
                <w:sz w:val="18"/>
                <w:szCs w:val="18"/>
                <w:lang w:val="en-IE"/>
              </w:rPr>
              <w:t>3)</w:t>
            </w:r>
          </w:p>
        </w:tc>
        <w:tc>
          <w:tcPr>
            <w:tcW w:w="1634" w:type="dxa"/>
            <w:shd w:val="clear" w:color="auto" w:fill="auto"/>
          </w:tcPr>
          <w:p w:rsidR="00214C91" w:rsidRPr="00AE5784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944" w:type="dxa"/>
            <w:shd w:val="clear" w:color="auto" w:fill="auto"/>
          </w:tcPr>
          <w:p w:rsidR="00214C91" w:rsidRPr="00AE5784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204" w:type="dxa"/>
            <w:shd w:val="clear" w:color="auto" w:fill="auto"/>
          </w:tcPr>
          <w:p w:rsidR="00214C91" w:rsidRPr="00AE5784" w:rsidRDefault="00214C91" w:rsidP="00AD63EB">
            <w:pPr>
              <w:spacing w:after="0" w:line="240" w:lineRule="auto"/>
              <w:rPr>
                <w:rFonts w:cs="Calibri"/>
                <w:bCs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bCs/>
                <w:sz w:val="18"/>
                <w:szCs w:val="18"/>
                <w:lang w:val="en-IE"/>
              </w:rPr>
              <w:t>Act of Sorrow</w:t>
            </w:r>
          </w:p>
        </w:tc>
        <w:tc>
          <w:tcPr>
            <w:tcW w:w="1109" w:type="dxa"/>
          </w:tcPr>
          <w:p w:rsidR="00214C91" w:rsidRPr="00AE5784" w:rsidRDefault="00214C91" w:rsidP="00AD63EB">
            <w:pPr>
              <w:spacing w:after="0" w:line="240" w:lineRule="auto"/>
              <w:rPr>
                <w:rFonts w:cs="Calibri"/>
                <w:bCs/>
                <w:sz w:val="18"/>
                <w:szCs w:val="18"/>
                <w:lang w:val="en-IE"/>
              </w:rPr>
            </w:pPr>
          </w:p>
        </w:tc>
      </w:tr>
      <w:tr w:rsidR="00214C91" w:rsidRPr="005B6E6E" w:rsidTr="00214C91">
        <w:trPr>
          <w:trHeight w:val="274"/>
        </w:trPr>
        <w:tc>
          <w:tcPr>
            <w:tcW w:w="14279" w:type="dxa"/>
            <w:gridSpan w:val="8"/>
            <w:shd w:val="clear" w:color="auto" w:fill="C00000"/>
          </w:tcPr>
          <w:p w:rsidR="00214C91" w:rsidRPr="00C04462" w:rsidRDefault="00214C91" w:rsidP="00520BB6">
            <w:pPr>
              <w:spacing w:after="0" w:line="240" w:lineRule="auto"/>
              <w:jc w:val="center"/>
              <w:rPr>
                <w:rFonts w:cs="Calibri"/>
                <w:b/>
                <w:smallCaps/>
                <w:sz w:val="28"/>
                <w:szCs w:val="28"/>
                <w:lang w:val="en-IE"/>
              </w:rPr>
            </w:pPr>
            <w:r w:rsidRPr="00C04462">
              <w:rPr>
                <w:rFonts w:cs="Calibri"/>
                <w:b/>
                <w:smallCaps/>
                <w:sz w:val="28"/>
                <w:szCs w:val="28"/>
                <w:lang w:val="en-IE"/>
              </w:rPr>
              <w:lastRenderedPageBreak/>
              <w:t xml:space="preserve">First Class                                                                        Grow in Love                                                                                                      </w:t>
            </w:r>
            <w:r>
              <w:rPr>
                <w:rFonts w:cs="Calibri"/>
                <w:b/>
                <w:smallCaps/>
                <w:sz w:val="28"/>
                <w:szCs w:val="28"/>
                <w:lang w:val="en-IE"/>
              </w:rPr>
              <w:t>Term 2</w:t>
            </w:r>
          </w:p>
        </w:tc>
        <w:tc>
          <w:tcPr>
            <w:tcW w:w="1109" w:type="dxa"/>
            <w:shd w:val="clear" w:color="auto" w:fill="C00000"/>
          </w:tcPr>
          <w:p w:rsidR="00214C91" w:rsidRPr="00C04462" w:rsidRDefault="00214C91" w:rsidP="00520BB6">
            <w:pPr>
              <w:spacing w:after="0" w:line="240" w:lineRule="auto"/>
              <w:jc w:val="center"/>
              <w:rPr>
                <w:rFonts w:cs="Calibri"/>
                <w:b/>
                <w:smallCaps/>
                <w:sz w:val="28"/>
                <w:szCs w:val="28"/>
                <w:lang w:val="en-IE"/>
              </w:rPr>
            </w:pPr>
          </w:p>
        </w:tc>
      </w:tr>
      <w:tr w:rsidR="00214C91" w:rsidRPr="005B6E6E" w:rsidTr="00214C91">
        <w:trPr>
          <w:trHeight w:val="286"/>
        </w:trPr>
        <w:tc>
          <w:tcPr>
            <w:tcW w:w="1567" w:type="dxa"/>
            <w:shd w:val="clear" w:color="auto" w:fill="C00000"/>
          </w:tcPr>
          <w:p w:rsidR="00214C91" w:rsidRPr="00C04462" w:rsidRDefault="00214C91" w:rsidP="00520BB6">
            <w:pPr>
              <w:spacing w:after="0" w:line="240" w:lineRule="auto"/>
              <w:rPr>
                <w:rFonts w:cs="Calibri"/>
                <w:b/>
                <w:smallCaps/>
                <w:sz w:val="24"/>
                <w:szCs w:val="24"/>
                <w:lang w:val="en-IE"/>
              </w:rPr>
            </w:pPr>
            <w:r w:rsidRPr="00C04462">
              <w:rPr>
                <w:rFonts w:cs="Calibri"/>
                <w:b/>
                <w:smallCaps/>
                <w:sz w:val="24"/>
                <w:szCs w:val="24"/>
                <w:lang w:val="en-IE"/>
              </w:rPr>
              <w:t>Scripture</w:t>
            </w:r>
          </w:p>
        </w:tc>
        <w:tc>
          <w:tcPr>
            <w:tcW w:w="1420" w:type="dxa"/>
            <w:shd w:val="clear" w:color="auto" w:fill="C00000"/>
          </w:tcPr>
          <w:p w:rsidR="00214C91" w:rsidRPr="00C04462" w:rsidRDefault="00214C91" w:rsidP="00520BB6">
            <w:pPr>
              <w:spacing w:after="0" w:line="240" w:lineRule="auto"/>
              <w:rPr>
                <w:rFonts w:cs="Calibri"/>
                <w:b/>
                <w:smallCaps/>
                <w:sz w:val="24"/>
                <w:szCs w:val="24"/>
                <w:lang w:val="en-IE"/>
              </w:rPr>
            </w:pPr>
            <w:r w:rsidRPr="00C04462">
              <w:rPr>
                <w:rFonts w:cs="Calibri"/>
                <w:b/>
                <w:smallCaps/>
                <w:sz w:val="24"/>
                <w:szCs w:val="24"/>
                <w:lang w:val="en-IE"/>
              </w:rPr>
              <w:t>Song</w:t>
            </w:r>
          </w:p>
        </w:tc>
        <w:tc>
          <w:tcPr>
            <w:tcW w:w="3787" w:type="dxa"/>
            <w:shd w:val="clear" w:color="auto" w:fill="C00000"/>
          </w:tcPr>
          <w:p w:rsidR="00214C91" w:rsidRPr="00C04462" w:rsidRDefault="00214C91" w:rsidP="00520BB6">
            <w:pPr>
              <w:spacing w:after="0" w:line="240" w:lineRule="auto"/>
              <w:rPr>
                <w:rFonts w:cs="Calibri"/>
                <w:b/>
                <w:smallCaps/>
                <w:sz w:val="24"/>
                <w:szCs w:val="24"/>
                <w:lang w:val="en-IE"/>
              </w:rPr>
            </w:pPr>
            <w:r w:rsidRPr="00C04462">
              <w:rPr>
                <w:rFonts w:cs="Calibri"/>
                <w:b/>
                <w:smallCaps/>
                <w:sz w:val="24"/>
                <w:szCs w:val="24"/>
                <w:lang w:val="en-IE"/>
              </w:rPr>
              <w:t>Prayer</w:t>
            </w:r>
          </w:p>
        </w:tc>
        <w:tc>
          <w:tcPr>
            <w:tcW w:w="2074" w:type="dxa"/>
            <w:shd w:val="clear" w:color="auto" w:fill="C00000"/>
          </w:tcPr>
          <w:p w:rsidR="00214C91" w:rsidRPr="00992C37" w:rsidRDefault="00214C91" w:rsidP="00520BB6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Faith Formation Goal</w:t>
            </w:r>
          </w:p>
        </w:tc>
        <w:tc>
          <w:tcPr>
            <w:tcW w:w="1649" w:type="dxa"/>
            <w:shd w:val="clear" w:color="auto" w:fill="C00000"/>
          </w:tcPr>
          <w:p w:rsidR="00214C91" w:rsidRPr="00992C37" w:rsidRDefault="00214C91" w:rsidP="00520BB6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Story/Poem</w:t>
            </w:r>
          </w:p>
        </w:tc>
        <w:tc>
          <w:tcPr>
            <w:tcW w:w="1634" w:type="dxa"/>
            <w:shd w:val="clear" w:color="auto" w:fill="C00000"/>
          </w:tcPr>
          <w:p w:rsidR="00214C91" w:rsidRPr="00992C37" w:rsidRDefault="00214C91" w:rsidP="00520BB6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Scripture</w:t>
            </w:r>
          </w:p>
        </w:tc>
        <w:tc>
          <w:tcPr>
            <w:tcW w:w="944" w:type="dxa"/>
            <w:shd w:val="clear" w:color="auto" w:fill="C00000"/>
          </w:tcPr>
          <w:p w:rsidR="00214C91" w:rsidRPr="00992C37" w:rsidRDefault="00214C91" w:rsidP="00520BB6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Song</w:t>
            </w:r>
          </w:p>
        </w:tc>
        <w:tc>
          <w:tcPr>
            <w:tcW w:w="1204" w:type="dxa"/>
            <w:shd w:val="clear" w:color="auto" w:fill="C00000"/>
          </w:tcPr>
          <w:p w:rsidR="00214C91" w:rsidRPr="00992C37" w:rsidRDefault="00214C91" w:rsidP="00520BB6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Prayer</w:t>
            </w:r>
          </w:p>
        </w:tc>
        <w:tc>
          <w:tcPr>
            <w:tcW w:w="1109" w:type="dxa"/>
            <w:shd w:val="clear" w:color="auto" w:fill="C00000"/>
          </w:tcPr>
          <w:p w:rsidR="00214C91" w:rsidRPr="00992C37" w:rsidRDefault="00214C91" w:rsidP="00520BB6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</w:p>
        </w:tc>
      </w:tr>
      <w:tr w:rsidR="00214C91" w:rsidRPr="005B6E6E" w:rsidTr="00214C91">
        <w:trPr>
          <w:trHeight w:val="1030"/>
        </w:trPr>
        <w:tc>
          <w:tcPr>
            <w:tcW w:w="1567" w:type="dxa"/>
            <w:shd w:val="clear" w:color="auto" w:fill="auto"/>
          </w:tcPr>
          <w:p w:rsidR="00214C91" w:rsidRPr="00AD63EB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  <w:r w:rsidRPr="00AD63EB">
              <w:rPr>
                <w:rFonts w:cs="Calibri"/>
                <w:b/>
                <w:smallCaps/>
                <w:sz w:val="18"/>
                <w:szCs w:val="18"/>
                <w:lang w:val="en-IE"/>
              </w:rPr>
              <w:t>5.Reconciliation</w:t>
            </w:r>
          </w:p>
          <w:p w:rsidR="00214C91" w:rsidRPr="00AD63EB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</w:p>
        </w:tc>
        <w:tc>
          <w:tcPr>
            <w:tcW w:w="1420" w:type="dxa"/>
            <w:shd w:val="clear" w:color="auto" w:fill="auto"/>
          </w:tcPr>
          <w:p w:rsidR="00214C91" w:rsidRPr="00507D7B" w:rsidRDefault="00214C91" w:rsidP="00AD63EB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IE"/>
              </w:rPr>
            </w:pPr>
            <w:r w:rsidRPr="00507D7B">
              <w:rPr>
                <w:rFonts w:cs="Calibri"/>
                <w:b/>
                <w:sz w:val="18"/>
                <w:szCs w:val="18"/>
                <w:lang w:val="en-IE"/>
              </w:rPr>
              <w:t>2.The lost sheep</w:t>
            </w:r>
          </w:p>
        </w:tc>
        <w:tc>
          <w:tcPr>
            <w:tcW w:w="3787" w:type="dxa"/>
            <w:shd w:val="clear" w:color="auto" w:fill="auto"/>
          </w:tcPr>
          <w:p w:rsidR="00214C91" w:rsidRPr="00DA31B2" w:rsidRDefault="00214C91" w:rsidP="00AD63EB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DA31B2">
              <w:rPr>
                <w:rFonts w:cs="Calibri"/>
                <w:i/>
                <w:sz w:val="18"/>
                <w:szCs w:val="18"/>
              </w:rPr>
              <w:t>Understanding:</w:t>
            </w:r>
          </w:p>
          <w:p w:rsidR="00214C91" w:rsidRPr="00DA31B2" w:rsidRDefault="00214C91" w:rsidP="00AD63EB">
            <w:pPr>
              <w:numPr>
                <w:ilvl w:val="0"/>
                <w:numId w:val="31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A31B2">
              <w:rPr>
                <w:rFonts w:cs="Calibri"/>
                <w:sz w:val="18"/>
                <w:szCs w:val="18"/>
                <w:lang w:val="en-IE"/>
              </w:rPr>
              <w:t>C</w:t>
            </w:r>
            <w:r w:rsidRPr="00DA31B2">
              <w:rPr>
                <w:rFonts w:cs="Calibri"/>
                <w:sz w:val="18"/>
                <w:szCs w:val="18"/>
              </w:rPr>
              <w:t>onsider the meaning of the Parable of the Lost Sheep</w:t>
            </w:r>
          </w:p>
          <w:p w:rsidR="00214C91" w:rsidRPr="00DA31B2" w:rsidRDefault="00214C91" w:rsidP="00AD63EB">
            <w:pPr>
              <w:numPr>
                <w:ilvl w:val="0"/>
                <w:numId w:val="31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A31B2">
              <w:rPr>
                <w:rFonts w:cs="Calibri"/>
                <w:sz w:val="18"/>
                <w:szCs w:val="18"/>
              </w:rPr>
              <w:t>Identify God as the shepherd who will search for the lost sheep</w:t>
            </w:r>
          </w:p>
          <w:p w:rsidR="00214C91" w:rsidRPr="00DA31B2" w:rsidRDefault="00214C91" w:rsidP="00AD63EB">
            <w:pPr>
              <w:numPr>
                <w:ilvl w:val="0"/>
                <w:numId w:val="31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A31B2">
              <w:rPr>
                <w:rFonts w:cs="Calibri"/>
                <w:sz w:val="18"/>
                <w:szCs w:val="18"/>
              </w:rPr>
              <w:t>Explore how God will always search for us and desire to bring us back to him</w:t>
            </w:r>
          </w:p>
          <w:p w:rsidR="00214C91" w:rsidRPr="00DA31B2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DA31B2">
              <w:rPr>
                <w:rFonts w:cs="Calibri"/>
                <w:i/>
                <w:sz w:val="18"/>
                <w:szCs w:val="18"/>
              </w:rPr>
              <w:t>Communicating and Participating:</w:t>
            </w:r>
          </w:p>
          <w:p w:rsidR="00214C91" w:rsidRPr="00DA31B2" w:rsidRDefault="00214C91" w:rsidP="00AD63E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A31B2">
              <w:rPr>
                <w:rFonts w:cs="Calibri"/>
                <w:sz w:val="18"/>
                <w:szCs w:val="18"/>
              </w:rPr>
              <w:t>Discuss and retell the Parable of the Lost Sheep in their own words, according to their own ability</w:t>
            </w:r>
          </w:p>
          <w:p w:rsidR="00214C91" w:rsidRPr="00DA31B2" w:rsidRDefault="00214C91" w:rsidP="00AD63E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A31B2">
              <w:rPr>
                <w:rFonts w:cs="Calibri"/>
                <w:sz w:val="18"/>
                <w:szCs w:val="18"/>
              </w:rPr>
              <w:t>Engage in a role play of the Parable of the Lost Sheep in order to reflect on and empathise with the feelings of the lost sheep, its   owner/shepherd and the flock of sheep</w:t>
            </w:r>
          </w:p>
          <w:p w:rsidR="00214C91" w:rsidRDefault="00214C91" w:rsidP="00AD63E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A31B2">
              <w:rPr>
                <w:rFonts w:cs="Calibri"/>
                <w:sz w:val="18"/>
                <w:szCs w:val="18"/>
              </w:rPr>
              <w:t>Chat with others about the ways in which we can fail to love God and others</w:t>
            </w:r>
          </w:p>
          <w:p w:rsidR="00214C91" w:rsidRPr="00DA31B2" w:rsidRDefault="00214C91" w:rsidP="00AD63EB">
            <w:pPr>
              <w:pStyle w:val="ListParagraph"/>
              <w:spacing w:after="0" w:line="240" w:lineRule="auto"/>
              <w:ind w:left="360"/>
              <w:rPr>
                <w:rFonts w:cs="Calibri"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auto"/>
          </w:tcPr>
          <w:p w:rsidR="00214C91" w:rsidRPr="00DA31B2" w:rsidRDefault="00214C91" w:rsidP="00AD63EB">
            <w:pPr>
              <w:spacing w:after="0" w:line="240" w:lineRule="auto"/>
              <w:rPr>
                <w:sz w:val="18"/>
                <w:szCs w:val="18"/>
              </w:rPr>
            </w:pPr>
            <w:r w:rsidRPr="00DA31B2">
              <w:rPr>
                <w:rFonts w:cs="Calibri"/>
                <w:sz w:val="18"/>
                <w:szCs w:val="18"/>
              </w:rPr>
              <w:t>That the children would also:</w:t>
            </w:r>
            <w:r w:rsidRPr="00DA31B2">
              <w:rPr>
                <w:sz w:val="18"/>
                <w:szCs w:val="18"/>
              </w:rPr>
              <w:t xml:space="preserve"> </w:t>
            </w:r>
          </w:p>
          <w:p w:rsidR="00214C91" w:rsidRPr="00DA31B2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A31B2">
              <w:rPr>
                <w:rFonts w:cs="Calibri"/>
                <w:sz w:val="18"/>
                <w:szCs w:val="18"/>
              </w:rPr>
              <w:t>Explore how God is merciful and goes in search of those who are lost so that they can be found again</w:t>
            </w:r>
          </w:p>
          <w:p w:rsidR="00214C91" w:rsidRPr="00DA31B2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649" w:type="dxa"/>
            <w:shd w:val="clear" w:color="auto" w:fill="auto"/>
          </w:tcPr>
          <w:p w:rsidR="00214C91" w:rsidRPr="00DA31B2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DA31B2">
              <w:rPr>
                <w:rFonts w:cs="Calibri"/>
                <w:sz w:val="18"/>
                <w:szCs w:val="18"/>
                <w:lang w:val="en-IE"/>
              </w:rPr>
              <w:t>Parable of the Lost Sheep</w:t>
            </w:r>
          </w:p>
        </w:tc>
        <w:tc>
          <w:tcPr>
            <w:tcW w:w="1634" w:type="dxa"/>
            <w:shd w:val="clear" w:color="auto" w:fill="auto"/>
          </w:tcPr>
          <w:p w:rsidR="00214C91" w:rsidRPr="00DA31B2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 xml:space="preserve">The Parable of the Lost Sheep: </w:t>
            </w:r>
            <w:r w:rsidRPr="00DA31B2">
              <w:rPr>
                <w:rFonts w:cs="Calibri"/>
                <w:sz w:val="18"/>
                <w:szCs w:val="18"/>
                <w:lang w:val="en-IE"/>
              </w:rPr>
              <w:t>M</w:t>
            </w:r>
            <w:r>
              <w:rPr>
                <w:rFonts w:cs="Calibri"/>
                <w:sz w:val="18"/>
                <w:szCs w:val="18"/>
                <w:lang w:val="en-IE"/>
              </w:rPr>
              <w:t>atthew 18:12-14</w:t>
            </w:r>
          </w:p>
        </w:tc>
        <w:tc>
          <w:tcPr>
            <w:tcW w:w="944" w:type="dxa"/>
            <w:shd w:val="clear" w:color="auto" w:fill="auto"/>
          </w:tcPr>
          <w:p w:rsidR="00214C91" w:rsidRPr="00DA31B2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DA31B2">
              <w:rPr>
                <w:rFonts w:cs="Calibri"/>
                <w:sz w:val="18"/>
                <w:szCs w:val="18"/>
                <w:lang w:val="en-IE"/>
              </w:rPr>
              <w:t>The Lord, He is my Shepherd</w:t>
            </w:r>
          </w:p>
        </w:tc>
        <w:tc>
          <w:tcPr>
            <w:tcW w:w="1204" w:type="dxa"/>
            <w:shd w:val="clear" w:color="auto" w:fill="auto"/>
          </w:tcPr>
          <w:p w:rsidR="00214C91" w:rsidRPr="00DA31B2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DA31B2">
              <w:rPr>
                <w:rFonts w:cs="Calibri"/>
                <w:sz w:val="18"/>
                <w:szCs w:val="18"/>
                <w:lang w:val="en-IE"/>
              </w:rPr>
              <w:t>Psalm 23</w:t>
            </w:r>
          </w:p>
          <w:p w:rsidR="00214C91" w:rsidRPr="00DA31B2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DA31B2">
              <w:rPr>
                <w:rFonts w:cs="Calibri"/>
                <w:sz w:val="18"/>
                <w:szCs w:val="18"/>
                <w:lang w:val="en-IE"/>
              </w:rPr>
              <w:t>Care for me, Lord…</w:t>
            </w:r>
          </w:p>
          <w:p w:rsidR="00214C91" w:rsidRPr="00DA31B2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14C91" w:rsidRPr="00DA31B2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DA31B2">
              <w:rPr>
                <w:rFonts w:cs="Calibri"/>
                <w:sz w:val="18"/>
                <w:szCs w:val="18"/>
                <w:lang w:val="en-IE"/>
              </w:rPr>
              <w:t>Act of Sorrow</w:t>
            </w:r>
          </w:p>
          <w:p w:rsidR="00214C91" w:rsidRPr="00DA31B2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14C91" w:rsidRPr="00DA31B2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DA31B2">
              <w:rPr>
                <w:rFonts w:cs="Calibri"/>
                <w:sz w:val="18"/>
                <w:szCs w:val="18"/>
                <w:lang w:val="en-IE"/>
              </w:rPr>
              <w:t xml:space="preserve">Response: </w:t>
            </w:r>
          </w:p>
          <w:p w:rsidR="00214C91" w:rsidRPr="00DA31B2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 xml:space="preserve">You search and find us, </w:t>
            </w:r>
            <w:r w:rsidRPr="00DA31B2">
              <w:rPr>
                <w:rFonts w:cs="Calibri"/>
                <w:sz w:val="18"/>
                <w:szCs w:val="18"/>
                <w:lang w:val="en-IE"/>
              </w:rPr>
              <w:t xml:space="preserve">O God. </w:t>
            </w:r>
          </w:p>
        </w:tc>
        <w:tc>
          <w:tcPr>
            <w:tcW w:w="1109" w:type="dxa"/>
          </w:tcPr>
          <w:p w:rsidR="00214C91" w:rsidRPr="00DA31B2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</w:tr>
      <w:tr w:rsidR="00214C91" w:rsidRPr="005B6E6E" w:rsidTr="00214C91">
        <w:trPr>
          <w:trHeight w:val="1030"/>
        </w:trPr>
        <w:tc>
          <w:tcPr>
            <w:tcW w:w="1567" w:type="dxa"/>
            <w:shd w:val="clear" w:color="auto" w:fill="auto"/>
          </w:tcPr>
          <w:p w:rsidR="00214C91" w:rsidRPr="00AD63EB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  <w:r w:rsidRPr="00AD63EB">
              <w:rPr>
                <w:rFonts w:cs="Calibri"/>
                <w:b/>
                <w:smallCaps/>
                <w:sz w:val="18"/>
                <w:szCs w:val="18"/>
                <w:lang w:val="en-IE"/>
              </w:rPr>
              <w:t>5.Reconciliation</w:t>
            </w:r>
          </w:p>
          <w:p w:rsidR="00214C91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</w:p>
          <w:p w:rsidR="00214C91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</w:p>
          <w:p w:rsidR="00214C91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</w:p>
          <w:p w:rsidR="00214C91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</w:p>
          <w:p w:rsidR="00214C91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</w:p>
          <w:p w:rsidR="00214C91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</w:p>
          <w:p w:rsidR="00214C91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</w:p>
          <w:p w:rsidR="00214C91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</w:p>
          <w:p w:rsidR="00214C91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</w:p>
          <w:p w:rsidR="00214C91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</w:p>
          <w:p w:rsidR="00214C91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</w:p>
          <w:p w:rsidR="00214C91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</w:p>
          <w:p w:rsidR="00214C91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</w:p>
          <w:p w:rsidR="00214C91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</w:p>
          <w:p w:rsidR="00214C91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</w:p>
          <w:p w:rsidR="00214C91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</w:p>
          <w:p w:rsidR="00214C91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</w:p>
          <w:p w:rsidR="00214C91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</w:p>
          <w:p w:rsidR="00214C91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</w:p>
          <w:p w:rsidR="00214C91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</w:p>
          <w:p w:rsidR="00214C91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</w:p>
          <w:p w:rsidR="00214C91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</w:p>
          <w:p w:rsidR="00214C91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</w:p>
          <w:p w:rsidR="00214C91" w:rsidRPr="00AD63EB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</w:p>
        </w:tc>
        <w:tc>
          <w:tcPr>
            <w:tcW w:w="1420" w:type="dxa"/>
            <w:shd w:val="clear" w:color="auto" w:fill="auto"/>
          </w:tcPr>
          <w:p w:rsidR="00214C91" w:rsidRPr="00507D7B" w:rsidRDefault="00214C91" w:rsidP="00AD63EB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IE"/>
              </w:rPr>
            </w:pPr>
            <w:r w:rsidRPr="00507D7B">
              <w:rPr>
                <w:rFonts w:cs="Calibri"/>
                <w:b/>
                <w:sz w:val="18"/>
                <w:szCs w:val="18"/>
                <w:lang w:val="en-IE"/>
              </w:rPr>
              <w:t xml:space="preserve">3. We celebrate God’s forgiveness in the Sacrament of Reconciliation </w:t>
            </w:r>
          </w:p>
        </w:tc>
        <w:tc>
          <w:tcPr>
            <w:tcW w:w="3787" w:type="dxa"/>
            <w:shd w:val="clear" w:color="auto" w:fill="auto"/>
          </w:tcPr>
          <w:p w:rsidR="00214C91" w:rsidRPr="00A10416" w:rsidRDefault="00214C91" w:rsidP="00AD63EB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A10416">
              <w:rPr>
                <w:rFonts w:cs="Calibri"/>
                <w:i/>
                <w:sz w:val="18"/>
                <w:szCs w:val="18"/>
              </w:rPr>
              <w:t>Understanding:</w:t>
            </w:r>
          </w:p>
          <w:p w:rsidR="00214C91" w:rsidRPr="00A10416" w:rsidRDefault="00214C91" w:rsidP="00AD63E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10416">
              <w:rPr>
                <w:rFonts w:cs="Calibri"/>
                <w:sz w:val="18"/>
                <w:szCs w:val="18"/>
                <w:lang w:val="en-IE"/>
              </w:rPr>
              <w:t>Name the Sacrament of Reconciliation as  a special way that people who belong to the Church say sorry to God and to celebrate God’s forgiveness</w:t>
            </w:r>
          </w:p>
          <w:p w:rsidR="00214C91" w:rsidRPr="00A10416" w:rsidRDefault="00214C91" w:rsidP="00AD63E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10416">
              <w:rPr>
                <w:rFonts w:cs="Calibri"/>
                <w:sz w:val="18"/>
                <w:szCs w:val="18"/>
                <w:lang w:val="en-IE"/>
              </w:rPr>
              <w:t>Identify and explain the parts of the Sacrament of Reconciliation</w:t>
            </w:r>
          </w:p>
          <w:p w:rsidR="00214C91" w:rsidRPr="00A10416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10416">
              <w:rPr>
                <w:rFonts w:cs="Calibri"/>
                <w:i/>
                <w:sz w:val="18"/>
                <w:szCs w:val="18"/>
              </w:rPr>
              <w:t>Communicating and Participating:</w:t>
            </w:r>
          </w:p>
          <w:p w:rsidR="00214C91" w:rsidRPr="00A10416" w:rsidRDefault="00214C91" w:rsidP="00AD63E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10416">
              <w:rPr>
                <w:rFonts w:cs="Calibri"/>
                <w:sz w:val="18"/>
                <w:szCs w:val="18"/>
              </w:rPr>
              <w:t>Discuss how it feels to be forgiven</w:t>
            </w:r>
          </w:p>
          <w:p w:rsidR="00214C91" w:rsidRPr="00A10416" w:rsidRDefault="00214C91" w:rsidP="00AD63E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10416">
              <w:rPr>
                <w:rFonts w:cs="Calibri"/>
                <w:sz w:val="18"/>
                <w:szCs w:val="18"/>
              </w:rPr>
              <w:t>Chat about the ways in which we can start again after celebrating the Sacrament of Reconciliation</w:t>
            </w:r>
          </w:p>
          <w:p w:rsidR="00214C91" w:rsidRDefault="00214C91" w:rsidP="00507D7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10416">
              <w:rPr>
                <w:rFonts w:cs="Calibri"/>
                <w:sz w:val="18"/>
                <w:szCs w:val="18"/>
              </w:rPr>
              <w:t>Take part in a prayer service on the theme of Reconciliation</w:t>
            </w:r>
          </w:p>
          <w:p w:rsidR="00214C91" w:rsidRPr="00507D7B" w:rsidRDefault="00214C91" w:rsidP="00507D7B">
            <w:pPr>
              <w:pStyle w:val="ListParagraph"/>
              <w:spacing w:after="0" w:line="240" w:lineRule="auto"/>
              <w:ind w:left="360"/>
              <w:rPr>
                <w:rFonts w:cs="Calibri"/>
                <w:sz w:val="18"/>
                <w:szCs w:val="18"/>
              </w:rPr>
            </w:pPr>
          </w:p>
          <w:p w:rsidR="00214C91" w:rsidRPr="00507D7B" w:rsidRDefault="00214C91" w:rsidP="00507D7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auto"/>
          </w:tcPr>
          <w:p w:rsidR="00214C91" w:rsidRPr="00A10416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10416">
              <w:rPr>
                <w:rFonts w:cs="Calibri"/>
                <w:sz w:val="18"/>
                <w:szCs w:val="18"/>
              </w:rPr>
              <w:t>That the children would also:</w:t>
            </w:r>
          </w:p>
          <w:p w:rsidR="00214C91" w:rsidRPr="00A10416" w:rsidRDefault="00214C91" w:rsidP="00AD63EB">
            <w:pPr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10416">
              <w:rPr>
                <w:rFonts w:cs="Calibri"/>
                <w:sz w:val="18"/>
                <w:szCs w:val="18"/>
              </w:rPr>
              <w:t>Appreciate God’s mercy in the Sacrament of Reconciliation</w:t>
            </w:r>
          </w:p>
          <w:p w:rsidR="00214C91" w:rsidRPr="00A10416" w:rsidRDefault="00214C91" w:rsidP="00AD63EB">
            <w:pPr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10416">
              <w:rPr>
                <w:rFonts w:cs="Calibri"/>
                <w:sz w:val="18"/>
                <w:szCs w:val="18"/>
                <w:lang w:val="en-IE"/>
              </w:rPr>
              <w:t>D</w:t>
            </w:r>
            <w:r w:rsidRPr="00A10416">
              <w:rPr>
                <w:rFonts w:cs="Calibri"/>
                <w:sz w:val="18"/>
                <w:szCs w:val="18"/>
              </w:rPr>
              <w:t>evelop an understanding of their sins and their need for forgiveness from others and from God</w:t>
            </w:r>
          </w:p>
          <w:p w:rsidR="00214C91" w:rsidRPr="00992C37" w:rsidRDefault="00214C91" w:rsidP="00AD63EB">
            <w:pPr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10416">
              <w:rPr>
                <w:rFonts w:cs="Calibri"/>
                <w:sz w:val="18"/>
                <w:szCs w:val="18"/>
              </w:rPr>
              <w:t>Desire to say sorry when they do wrong</w:t>
            </w:r>
          </w:p>
        </w:tc>
        <w:tc>
          <w:tcPr>
            <w:tcW w:w="1649" w:type="dxa"/>
            <w:shd w:val="clear" w:color="auto" w:fill="auto"/>
          </w:tcPr>
          <w:p w:rsidR="00214C91" w:rsidRPr="00A10416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10416">
              <w:rPr>
                <w:rFonts w:cs="Calibri"/>
                <w:sz w:val="18"/>
                <w:szCs w:val="18"/>
                <w:lang w:val="en-IE"/>
              </w:rPr>
              <w:t>Shauna’s Story</w:t>
            </w:r>
          </w:p>
        </w:tc>
        <w:tc>
          <w:tcPr>
            <w:tcW w:w="1634" w:type="dxa"/>
            <w:shd w:val="clear" w:color="auto" w:fill="auto"/>
          </w:tcPr>
          <w:p w:rsidR="00214C91" w:rsidRPr="00A10416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10416">
              <w:rPr>
                <w:rFonts w:cs="Calibri"/>
                <w:sz w:val="18"/>
                <w:szCs w:val="18"/>
                <w:lang w:val="en-IE"/>
              </w:rPr>
              <w:t>The Parable of the Lost Sheep</w:t>
            </w:r>
            <w:r>
              <w:rPr>
                <w:rFonts w:cs="Calibri"/>
                <w:sz w:val="18"/>
                <w:szCs w:val="18"/>
                <w:lang w:val="en-IE"/>
              </w:rPr>
              <w:t>:</w:t>
            </w:r>
          </w:p>
          <w:p w:rsidR="00214C91" w:rsidRPr="00A10416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10416">
              <w:rPr>
                <w:rFonts w:cs="Calibri"/>
                <w:sz w:val="18"/>
                <w:szCs w:val="18"/>
                <w:lang w:val="en-IE"/>
              </w:rPr>
              <w:t>M</w:t>
            </w:r>
            <w:r>
              <w:rPr>
                <w:rFonts w:cs="Calibri"/>
                <w:sz w:val="18"/>
                <w:szCs w:val="18"/>
                <w:lang w:val="en-IE"/>
              </w:rPr>
              <w:t>atthew 18:12-14</w:t>
            </w:r>
          </w:p>
        </w:tc>
        <w:tc>
          <w:tcPr>
            <w:tcW w:w="944" w:type="dxa"/>
            <w:shd w:val="clear" w:color="auto" w:fill="auto"/>
          </w:tcPr>
          <w:p w:rsidR="00214C91" w:rsidRPr="00A10416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10416">
              <w:rPr>
                <w:rFonts w:cs="Calibri"/>
                <w:sz w:val="18"/>
                <w:szCs w:val="18"/>
                <w:lang w:val="en-IE"/>
              </w:rPr>
              <w:t>I’m Sorry</w:t>
            </w:r>
          </w:p>
          <w:p w:rsidR="00214C91" w:rsidRPr="00A10416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14C91" w:rsidRPr="00A10416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10416">
              <w:rPr>
                <w:rFonts w:cs="Calibri"/>
                <w:sz w:val="18"/>
                <w:szCs w:val="18"/>
                <w:lang w:val="en-IE"/>
              </w:rPr>
              <w:t>The Lord, He is My Shepherd</w:t>
            </w:r>
          </w:p>
        </w:tc>
        <w:tc>
          <w:tcPr>
            <w:tcW w:w="1204" w:type="dxa"/>
            <w:shd w:val="clear" w:color="auto" w:fill="auto"/>
          </w:tcPr>
          <w:p w:rsidR="00214C91" w:rsidRPr="00A10416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10416">
              <w:rPr>
                <w:rFonts w:cs="Calibri"/>
                <w:sz w:val="18"/>
                <w:szCs w:val="18"/>
                <w:lang w:val="en-IE"/>
              </w:rPr>
              <w:t>Act of Sorrow</w:t>
            </w:r>
          </w:p>
          <w:p w:rsidR="00214C91" w:rsidRPr="00A10416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14C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10416">
              <w:rPr>
                <w:rFonts w:cs="Calibri"/>
                <w:sz w:val="18"/>
                <w:szCs w:val="18"/>
                <w:lang w:val="en-IE"/>
              </w:rPr>
              <w:t>Prayer Service</w:t>
            </w:r>
          </w:p>
          <w:p w:rsidR="00214C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14C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Response:</w:t>
            </w:r>
          </w:p>
          <w:p w:rsidR="00214C91" w:rsidRPr="00A10416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12188D">
              <w:rPr>
                <w:rFonts w:cs="Calibri"/>
                <w:sz w:val="18"/>
                <w:szCs w:val="18"/>
                <w:lang w:val="en-IE"/>
              </w:rPr>
              <w:t>God, thank you for searching for us when we are lost.</w:t>
            </w:r>
          </w:p>
        </w:tc>
        <w:tc>
          <w:tcPr>
            <w:tcW w:w="1109" w:type="dxa"/>
          </w:tcPr>
          <w:p w:rsidR="00214C91" w:rsidRPr="00A10416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</w:tr>
      <w:tr w:rsidR="00214C91" w:rsidRPr="005B6E6E" w:rsidTr="00214C91">
        <w:trPr>
          <w:trHeight w:val="274"/>
        </w:trPr>
        <w:tc>
          <w:tcPr>
            <w:tcW w:w="14279" w:type="dxa"/>
            <w:gridSpan w:val="8"/>
            <w:shd w:val="clear" w:color="auto" w:fill="C00000"/>
          </w:tcPr>
          <w:p w:rsidR="00214C91" w:rsidRPr="00C04462" w:rsidRDefault="00214C91" w:rsidP="00520BB6">
            <w:pPr>
              <w:spacing w:after="0" w:line="240" w:lineRule="auto"/>
              <w:jc w:val="center"/>
              <w:rPr>
                <w:rFonts w:cs="Calibri"/>
                <w:b/>
                <w:smallCaps/>
                <w:sz w:val="28"/>
                <w:szCs w:val="28"/>
                <w:lang w:val="en-IE"/>
              </w:rPr>
            </w:pPr>
            <w:r w:rsidRPr="00C04462">
              <w:rPr>
                <w:rFonts w:cs="Calibri"/>
                <w:b/>
                <w:smallCaps/>
                <w:sz w:val="28"/>
                <w:szCs w:val="28"/>
                <w:lang w:val="en-IE"/>
              </w:rPr>
              <w:lastRenderedPageBreak/>
              <w:t xml:space="preserve">First Class                                                                        Grow in Love                                                                                                      </w:t>
            </w:r>
            <w:r>
              <w:rPr>
                <w:rFonts w:cs="Calibri"/>
                <w:b/>
                <w:smallCaps/>
                <w:sz w:val="28"/>
                <w:szCs w:val="28"/>
                <w:lang w:val="en-IE"/>
              </w:rPr>
              <w:t>Term 2</w:t>
            </w:r>
          </w:p>
        </w:tc>
        <w:tc>
          <w:tcPr>
            <w:tcW w:w="1109" w:type="dxa"/>
            <w:shd w:val="clear" w:color="auto" w:fill="C00000"/>
          </w:tcPr>
          <w:p w:rsidR="00214C91" w:rsidRPr="00C04462" w:rsidRDefault="00214C91" w:rsidP="00520BB6">
            <w:pPr>
              <w:spacing w:after="0" w:line="240" w:lineRule="auto"/>
              <w:jc w:val="center"/>
              <w:rPr>
                <w:rFonts w:cs="Calibri"/>
                <w:b/>
                <w:smallCaps/>
                <w:sz w:val="28"/>
                <w:szCs w:val="28"/>
                <w:lang w:val="en-IE"/>
              </w:rPr>
            </w:pPr>
          </w:p>
        </w:tc>
      </w:tr>
      <w:tr w:rsidR="00214C91" w:rsidRPr="00507D7B" w:rsidTr="00214C91">
        <w:trPr>
          <w:trHeight w:val="416"/>
        </w:trPr>
        <w:tc>
          <w:tcPr>
            <w:tcW w:w="1567" w:type="dxa"/>
            <w:shd w:val="clear" w:color="auto" w:fill="C00000"/>
          </w:tcPr>
          <w:p w:rsidR="00214C91" w:rsidRPr="00507D7B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20"/>
                <w:szCs w:val="20"/>
                <w:lang w:val="en-IE"/>
              </w:rPr>
            </w:pPr>
            <w:r w:rsidRPr="00507D7B">
              <w:rPr>
                <w:rFonts w:cs="Calibri"/>
                <w:b/>
                <w:smallCaps/>
                <w:sz w:val="20"/>
                <w:szCs w:val="20"/>
                <w:lang w:val="en-IE"/>
              </w:rPr>
              <w:t>Theme</w:t>
            </w:r>
          </w:p>
        </w:tc>
        <w:tc>
          <w:tcPr>
            <w:tcW w:w="1420" w:type="dxa"/>
            <w:shd w:val="clear" w:color="auto" w:fill="C00000"/>
          </w:tcPr>
          <w:p w:rsidR="00214C91" w:rsidRPr="00507D7B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20"/>
                <w:szCs w:val="20"/>
                <w:lang w:val="en-IE"/>
              </w:rPr>
            </w:pPr>
            <w:r w:rsidRPr="00507D7B">
              <w:rPr>
                <w:rFonts w:cs="Calibri"/>
                <w:b/>
                <w:smallCaps/>
                <w:sz w:val="20"/>
                <w:szCs w:val="20"/>
                <w:lang w:val="en-IE"/>
              </w:rPr>
              <w:t>Lesson</w:t>
            </w:r>
          </w:p>
        </w:tc>
        <w:tc>
          <w:tcPr>
            <w:tcW w:w="3787" w:type="dxa"/>
            <w:shd w:val="clear" w:color="auto" w:fill="C00000"/>
          </w:tcPr>
          <w:p w:rsidR="00214C91" w:rsidRPr="00507D7B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20"/>
                <w:szCs w:val="20"/>
                <w:lang w:val="en-IE"/>
              </w:rPr>
            </w:pPr>
            <w:r w:rsidRPr="00507D7B">
              <w:rPr>
                <w:rFonts w:cs="Calibri"/>
                <w:b/>
                <w:smallCaps/>
                <w:sz w:val="20"/>
                <w:szCs w:val="20"/>
                <w:lang w:val="en-IE"/>
              </w:rPr>
              <w:t>Learning Objective</w:t>
            </w:r>
          </w:p>
        </w:tc>
        <w:tc>
          <w:tcPr>
            <w:tcW w:w="2074" w:type="dxa"/>
            <w:shd w:val="clear" w:color="auto" w:fill="C00000"/>
          </w:tcPr>
          <w:p w:rsidR="00214C91" w:rsidRPr="00507D7B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20"/>
                <w:szCs w:val="20"/>
                <w:lang w:val="en-IE"/>
              </w:rPr>
            </w:pPr>
            <w:r w:rsidRPr="00507D7B">
              <w:rPr>
                <w:rFonts w:cs="Calibri"/>
                <w:b/>
                <w:smallCaps/>
                <w:sz w:val="20"/>
                <w:szCs w:val="20"/>
                <w:lang w:val="en-IE"/>
              </w:rPr>
              <w:t>Faith Formation Goal</w:t>
            </w:r>
          </w:p>
        </w:tc>
        <w:tc>
          <w:tcPr>
            <w:tcW w:w="1649" w:type="dxa"/>
            <w:shd w:val="clear" w:color="auto" w:fill="C00000"/>
          </w:tcPr>
          <w:p w:rsidR="00214C91" w:rsidRPr="00507D7B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20"/>
                <w:szCs w:val="20"/>
                <w:lang w:val="en-IE"/>
              </w:rPr>
            </w:pPr>
            <w:r w:rsidRPr="00507D7B">
              <w:rPr>
                <w:rFonts w:cs="Calibri"/>
                <w:b/>
                <w:smallCaps/>
                <w:sz w:val="20"/>
                <w:szCs w:val="20"/>
                <w:lang w:val="en-IE"/>
              </w:rPr>
              <w:t>Story/Poem</w:t>
            </w:r>
          </w:p>
        </w:tc>
        <w:tc>
          <w:tcPr>
            <w:tcW w:w="1634" w:type="dxa"/>
            <w:shd w:val="clear" w:color="auto" w:fill="C00000"/>
          </w:tcPr>
          <w:p w:rsidR="00214C91" w:rsidRPr="00507D7B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20"/>
                <w:szCs w:val="20"/>
                <w:lang w:val="en-IE"/>
              </w:rPr>
            </w:pPr>
            <w:r w:rsidRPr="00507D7B">
              <w:rPr>
                <w:rFonts w:cs="Calibri"/>
                <w:b/>
                <w:smallCaps/>
                <w:sz w:val="20"/>
                <w:szCs w:val="20"/>
                <w:lang w:val="en-IE"/>
              </w:rPr>
              <w:t>Scripture</w:t>
            </w:r>
          </w:p>
        </w:tc>
        <w:tc>
          <w:tcPr>
            <w:tcW w:w="944" w:type="dxa"/>
            <w:shd w:val="clear" w:color="auto" w:fill="C00000"/>
          </w:tcPr>
          <w:p w:rsidR="00214C91" w:rsidRPr="00507D7B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20"/>
                <w:szCs w:val="20"/>
                <w:lang w:val="en-IE"/>
              </w:rPr>
            </w:pPr>
            <w:r w:rsidRPr="00507D7B">
              <w:rPr>
                <w:rFonts w:cs="Calibri"/>
                <w:b/>
                <w:smallCaps/>
                <w:sz w:val="20"/>
                <w:szCs w:val="20"/>
                <w:lang w:val="en-IE"/>
              </w:rPr>
              <w:t>Song</w:t>
            </w:r>
          </w:p>
        </w:tc>
        <w:tc>
          <w:tcPr>
            <w:tcW w:w="1204" w:type="dxa"/>
            <w:shd w:val="clear" w:color="auto" w:fill="C00000"/>
          </w:tcPr>
          <w:p w:rsidR="00214C91" w:rsidRPr="00507D7B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20"/>
                <w:szCs w:val="20"/>
                <w:lang w:val="en-IE"/>
              </w:rPr>
            </w:pPr>
            <w:r w:rsidRPr="00507D7B">
              <w:rPr>
                <w:rFonts w:cs="Calibri"/>
                <w:b/>
                <w:smallCaps/>
                <w:sz w:val="20"/>
                <w:szCs w:val="20"/>
                <w:lang w:val="en-IE"/>
              </w:rPr>
              <w:t>Prayer</w:t>
            </w:r>
          </w:p>
        </w:tc>
        <w:tc>
          <w:tcPr>
            <w:tcW w:w="1109" w:type="dxa"/>
            <w:shd w:val="clear" w:color="auto" w:fill="C00000"/>
          </w:tcPr>
          <w:p w:rsidR="00214C91" w:rsidRPr="00507D7B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20"/>
                <w:szCs w:val="20"/>
                <w:lang w:val="en-IE"/>
              </w:rPr>
            </w:pPr>
          </w:p>
        </w:tc>
      </w:tr>
      <w:tr w:rsidR="00214C91" w:rsidRPr="005B6E6E" w:rsidTr="00214C91">
        <w:trPr>
          <w:trHeight w:val="1030"/>
        </w:trPr>
        <w:tc>
          <w:tcPr>
            <w:tcW w:w="1567" w:type="dxa"/>
            <w:shd w:val="clear" w:color="auto" w:fill="auto"/>
          </w:tcPr>
          <w:p w:rsidR="00214C91" w:rsidRPr="00AD63EB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  <w:r w:rsidRPr="00AD63EB">
              <w:rPr>
                <w:rFonts w:cs="Calibri"/>
                <w:b/>
                <w:smallCaps/>
                <w:sz w:val="18"/>
                <w:szCs w:val="18"/>
                <w:lang w:val="en-IE"/>
              </w:rPr>
              <w:t>6. Celebrating Mass</w:t>
            </w:r>
          </w:p>
          <w:p w:rsidR="00214C91" w:rsidRPr="00AD63EB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</w:p>
        </w:tc>
        <w:tc>
          <w:tcPr>
            <w:tcW w:w="1420" w:type="dxa"/>
            <w:shd w:val="clear" w:color="auto" w:fill="auto"/>
          </w:tcPr>
          <w:p w:rsidR="00214C91" w:rsidRPr="00507D7B" w:rsidRDefault="00214C91" w:rsidP="00AD63EB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IE"/>
              </w:rPr>
            </w:pPr>
            <w:r w:rsidRPr="00507D7B">
              <w:rPr>
                <w:rFonts w:cs="Calibri"/>
                <w:b/>
                <w:sz w:val="18"/>
                <w:szCs w:val="18"/>
                <w:lang w:val="en-IE"/>
              </w:rPr>
              <w:t>1. We offer gifts</w:t>
            </w:r>
          </w:p>
        </w:tc>
        <w:tc>
          <w:tcPr>
            <w:tcW w:w="3787" w:type="dxa"/>
            <w:shd w:val="clear" w:color="auto" w:fill="auto"/>
          </w:tcPr>
          <w:p w:rsidR="00214C91" w:rsidRPr="00327D1E" w:rsidRDefault="00214C91" w:rsidP="00AD63EB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327D1E">
              <w:rPr>
                <w:rFonts w:cs="Calibri"/>
                <w:i/>
                <w:sz w:val="18"/>
                <w:szCs w:val="18"/>
              </w:rPr>
              <w:t>Understanding:</w:t>
            </w:r>
          </w:p>
          <w:p w:rsidR="00214C91" w:rsidRDefault="00214C91" w:rsidP="00AD63E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327D1E">
              <w:rPr>
                <w:rFonts w:cs="Calibri"/>
                <w:sz w:val="18"/>
                <w:szCs w:val="18"/>
                <w:lang w:val="en-IE"/>
              </w:rPr>
              <w:t>Recall the main parts of the Mass from the Introductory Rites to the Liturgy of the Word</w:t>
            </w:r>
          </w:p>
          <w:p w:rsidR="00214C91" w:rsidRPr="00327D1E" w:rsidRDefault="00214C91" w:rsidP="00AD63E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327D1E">
              <w:rPr>
                <w:rFonts w:cs="Calibri"/>
                <w:sz w:val="18"/>
                <w:szCs w:val="18"/>
                <w:lang w:val="en-IE"/>
              </w:rPr>
              <w:t>Explain the function and meaning of the items present on the altar during the Liturgy of the Eucharist</w:t>
            </w:r>
          </w:p>
          <w:p w:rsidR="00214C91" w:rsidRPr="0032660E" w:rsidRDefault="00214C91" w:rsidP="00AD63EB">
            <w:pPr>
              <w:pStyle w:val="ListParagraph"/>
              <w:spacing w:after="0" w:line="240" w:lineRule="auto"/>
              <w:ind w:left="0"/>
              <w:rPr>
                <w:rFonts w:cs="Calibri"/>
                <w:i/>
                <w:sz w:val="18"/>
                <w:szCs w:val="18"/>
                <w:lang w:val="en-IE"/>
              </w:rPr>
            </w:pPr>
            <w:r w:rsidRPr="0032660E">
              <w:rPr>
                <w:rFonts w:cs="Calibri"/>
                <w:i/>
                <w:sz w:val="18"/>
                <w:szCs w:val="18"/>
                <w:lang w:val="en-IE"/>
              </w:rPr>
              <w:t>Communicating and Participating</w:t>
            </w:r>
          </w:p>
          <w:p w:rsidR="00214C91" w:rsidRDefault="00214C91" w:rsidP="00AD63E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327D1E">
              <w:rPr>
                <w:rFonts w:cs="Calibri"/>
                <w:sz w:val="18"/>
                <w:szCs w:val="18"/>
                <w:lang w:val="en-IE"/>
              </w:rPr>
              <w:t>Wonder about the nature of gifts</w:t>
            </w:r>
          </w:p>
          <w:p w:rsidR="00214C91" w:rsidRDefault="00214C91" w:rsidP="00AD63E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327D1E">
              <w:rPr>
                <w:rFonts w:cs="Calibri"/>
                <w:sz w:val="18"/>
                <w:szCs w:val="18"/>
                <w:lang w:val="en-IE"/>
              </w:rPr>
              <w:t>Discuss the words of the song ‘We Come to You, Lord Jesus’</w:t>
            </w:r>
          </w:p>
          <w:p w:rsidR="00214C91" w:rsidRPr="00FD2793" w:rsidRDefault="00214C91" w:rsidP="00AD63EB">
            <w:pPr>
              <w:pStyle w:val="ListParagraph"/>
              <w:spacing w:after="0" w:line="240" w:lineRule="auto"/>
              <w:ind w:left="360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2074" w:type="dxa"/>
            <w:shd w:val="clear" w:color="auto" w:fill="auto"/>
          </w:tcPr>
          <w:p w:rsidR="00214C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That the children would also:</w:t>
            </w:r>
          </w:p>
          <w:p w:rsidR="00214C91" w:rsidRPr="00327D1E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27D1E">
              <w:rPr>
                <w:rFonts w:cs="Calibri"/>
                <w:sz w:val="18"/>
                <w:szCs w:val="18"/>
              </w:rPr>
              <w:t>Desire to participate fully and actively in the celebration of Mass</w:t>
            </w:r>
          </w:p>
        </w:tc>
        <w:tc>
          <w:tcPr>
            <w:tcW w:w="1649" w:type="dxa"/>
            <w:shd w:val="clear" w:color="auto" w:fill="auto"/>
          </w:tcPr>
          <w:p w:rsidR="00214C91" w:rsidRPr="00327D1E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634" w:type="dxa"/>
            <w:shd w:val="clear" w:color="auto" w:fill="auto"/>
          </w:tcPr>
          <w:p w:rsidR="00214C91" w:rsidRPr="00327D1E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</w:tcPr>
          <w:p w:rsidR="00214C91" w:rsidRPr="00327D1E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327D1E">
              <w:rPr>
                <w:rFonts w:cs="Calibri"/>
                <w:sz w:val="18"/>
                <w:szCs w:val="18"/>
                <w:lang w:val="en-IE"/>
              </w:rPr>
              <w:t>We Come to You, Lord Jesus</w:t>
            </w:r>
          </w:p>
        </w:tc>
        <w:tc>
          <w:tcPr>
            <w:tcW w:w="1204" w:type="dxa"/>
            <w:shd w:val="clear" w:color="auto" w:fill="auto"/>
          </w:tcPr>
          <w:p w:rsidR="00214C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327D1E">
              <w:rPr>
                <w:rFonts w:cs="Calibri"/>
                <w:sz w:val="18"/>
                <w:szCs w:val="18"/>
                <w:lang w:val="en-IE"/>
              </w:rPr>
              <w:t xml:space="preserve">Our Father </w:t>
            </w:r>
          </w:p>
          <w:p w:rsidR="00214C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14C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14C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bookmarkStart w:id="0" w:name="_GoBack"/>
            <w:bookmarkEnd w:id="0"/>
          </w:p>
          <w:p w:rsidR="00214C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Response:</w:t>
            </w:r>
          </w:p>
          <w:p w:rsidR="00214C91" w:rsidRPr="00327D1E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Thanks be to God</w:t>
            </w:r>
          </w:p>
        </w:tc>
        <w:tc>
          <w:tcPr>
            <w:tcW w:w="1109" w:type="dxa"/>
          </w:tcPr>
          <w:p w:rsidR="00214C91" w:rsidRPr="00327D1E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</w:tr>
      <w:tr w:rsidR="00214C91" w:rsidRPr="005B6E6E" w:rsidTr="00214C91">
        <w:trPr>
          <w:trHeight w:val="1030"/>
        </w:trPr>
        <w:tc>
          <w:tcPr>
            <w:tcW w:w="1567" w:type="dxa"/>
            <w:shd w:val="clear" w:color="auto" w:fill="auto"/>
          </w:tcPr>
          <w:p w:rsidR="00214C91" w:rsidRPr="00AD63EB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  <w:r w:rsidRPr="00AD63EB">
              <w:rPr>
                <w:rFonts w:cs="Calibri"/>
                <w:b/>
                <w:smallCaps/>
                <w:sz w:val="18"/>
                <w:szCs w:val="18"/>
                <w:lang w:val="en-IE"/>
              </w:rPr>
              <w:t>6.Celebrating Mass</w:t>
            </w:r>
          </w:p>
          <w:p w:rsidR="00214C91" w:rsidRPr="00AD63EB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</w:p>
        </w:tc>
        <w:tc>
          <w:tcPr>
            <w:tcW w:w="1420" w:type="dxa"/>
            <w:shd w:val="clear" w:color="auto" w:fill="auto"/>
          </w:tcPr>
          <w:p w:rsidR="00214C91" w:rsidRPr="00507D7B" w:rsidRDefault="00214C91" w:rsidP="00AD63EB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IE"/>
              </w:rPr>
            </w:pPr>
            <w:r w:rsidRPr="00507D7B">
              <w:rPr>
                <w:rFonts w:cs="Calibri"/>
                <w:b/>
                <w:sz w:val="18"/>
                <w:szCs w:val="18"/>
                <w:lang w:val="en-IE"/>
              </w:rPr>
              <w:t>2. ‘Do this in memory of me’</w:t>
            </w:r>
          </w:p>
        </w:tc>
        <w:tc>
          <w:tcPr>
            <w:tcW w:w="3787" w:type="dxa"/>
            <w:shd w:val="clear" w:color="auto" w:fill="auto"/>
          </w:tcPr>
          <w:p w:rsidR="00214C91" w:rsidRPr="00A07991" w:rsidRDefault="00214C91" w:rsidP="00AD63EB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A07991">
              <w:rPr>
                <w:rFonts w:cs="Calibri"/>
                <w:i/>
                <w:sz w:val="18"/>
                <w:szCs w:val="18"/>
              </w:rPr>
              <w:t>Understanding:</w:t>
            </w:r>
          </w:p>
          <w:p w:rsidR="00214C91" w:rsidRPr="00A07991" w:rsidRDefault="00214C91" w:rsidP="00AD63E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Consider the differences between eating food and sharing a meal</w:t>
            </w:r>
          </w:p>
          <w:p w:rsidR="00214C91" w:rsidRPr="00A07991" w:rsidRDefault="00214C91" w:rsidP="00AD63E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Associate the words said at the Last Supper by Jesus with the words said by the priest during the Institution Narrative</w:t>
            </w:r>
          </w:p>
          <w:p w:rsidR="00214C91" w:rsidRPr="00A07991" w:rsidRDefault="00214C91" w:rsidP="00AD63E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Memorise the Prayer before Communion</w:t>
            </w:r>
          </w:p>
          <w:p w:rsidR="00214C91" w:rsidRPr="00A079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i/>
                <w:sz w:val="18"/>
                <w:szCs w:val="18"/>
              </w:rPr>
              <w:t>Communicating and Participating:</w:t>
            </w:r>
          </w:p>
          <w:p w:rsidR="00214C91" w:rsidRPr="00A07991" w:rsidRDefault="00214C91" w:rsidP="00AD63EB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Express feelings, questions, ideas and understandings about Jesus sharing meals with his friends</w:t>
            </w:r>
          </w:p>
          <w:p w:rsidR="00214C91" w:rsidRPr="00A07991" w:rsidRDefault="00214C91" w:rsidP="00AD63EB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Mime actions to the words that Jesus said during the Last Supper</w:t>
            </w:r>
          </w:p>
          <w:p w:rsidR="00214C91" w:rsidRDefault="00214C91" w:rsidP="00AD63EB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Pray the Our Father with actions</w:t>
            </w:r>
          </w:p>
          <w:p w:rsidR="00214C91" w:rsidRDefault="00214C91" w:rsidP="00AD63EB">
            <w:pPr>
              <w:pStyle w:val="ListParagraph"/>
              <w:spacing w:after="0" w:line="240" w:lineRule="auto"/>
              <w:ind w:left="360"/>
              <w:rPr>
                <w:rFonts w:cs="Calibri"/>
                <w:sz w:val="18"/>
                <w:szCs w:val="18"/>
                <w:lang w:val="en-IE"/>
              </w:rPr>
            </w:pPr>
          </w:p>
          <w:p w:rsidR="00214C91" w:rsidRPr="00A07991" w:rsidRDefault="00214C91" w:rsidP="00AD63EB">
            <w:pPr>
              <w:pStyle w:val="ListParagraph"/>
              <w:spacing w:after="0" w:line="240" w:lineRule="auto"/>
              <w:ind w:left="360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2074" w:type="dxa"/>
            <w:shd w:val="clear" w:color="auto" w:fill="auto"/>
          </w:tcPr>
          <w:p w:rsidR="00214C91" w:rsidRPr="00A07991" w:rsidRDefault="00214C91" w:rsidP="00AD63E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07991">
              <w:rPr>
                <w:rFonts w:cs="Calibri"/>
                <w:sz w:val="18"/>
                <w:szCs w:val="18"/>
              </w:rPr>
              <w:t>That the children would also:</w:t>
            </w:r>
          </w:p>
          <w:p w:rsidR="00214C91" w:rsidRPr="00A07991" w:rsidRDefault="00214C91" w:rsidP="00AD63E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07991">
              <w:rPr>
                <w:rFonts w:cs="Calibri"/>
                <w:sz w:val="18"/>
                <w:szCs w:val="18"/>
              </w:rPr>
              <w:t>Desire to celebrate their First Holy Communion</w:t>
            </w:r>
          </w:p>
        </w:tc>
        <w:tc>
          <w:tcPr>
            <w:tcW w:w="1649" w:type="dxa"/>
            <w:shd w:val="clear" w:color="auto" w:fill="auto"/>
          </w:tcPr>
          <w:p w:rsidR="00214C91" w:rsidRPr="00A079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 xml:space="preserve">Jesus Visits Martha and Mary </w:t>
            </w:r>
          </w:p>
          <w:p w:rsidR="00214C91" w:rsidRPr="00A079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14C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14C91" w:rsidRPr="00A079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The Last Supper</w:t>
            </w:r>
          </w:p>
        </w:tc>
        <w:tc>
          <w:tcPr>
            <w:tcW w:w="1634" w:type="dxa"/>
            <w:shd w:val="clear" w:color="auto" w:fill="auto"/>
          </w:tcPr>
          <w:p w:rsidR="00214C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Jesus Visits Martha and Mary</w:t>
            </w:r>
            <w:r>
              <w:rPr>
                <w:rFonts w:cs="Calibri"/>
                <w:sz w:val="18"/>
                <w:szCs w:val="18"/>
                <w:lang w:val="en-IE"/>
              </w:rPr>
              <w:t xml:space="preserve">: </w:t>
            </w:r>
          </w:p>
          <w:p w:rsidR="00214C91" w:rsidRPr="00A079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L</w:t>
            </w:r>
            <w:r>
              <w:rPr>
                <w:rFonts w:cs="Calibri"/>
                <w:sz w:val="18"/>
                <w:szCs w:val="18"/>
                <w:lang w:val="en-IE"/>
              </w:rPr>
              <w:t>u</w:t>
            </w:r>
            <w:r w:rsidRPr="00A07991">
              <w:rPr>
                <w:rFonts w:cs="Calibri"/>
                <w:sz w:val="18"/>
                <w:szCs w:val="18"/>
                <w:lang w:val="en-IE"/>
              </w:rPr>
              <w:t>k</w:t>
            </w:r>
            <w:r>
              <w:rPr>
                <w:rFonts w:cs="Calibri"/>
                <w:sz w:val="18"/>
                <w:szCs w:val="18"/>
                <w:lang w:val="en-IE"/>
              </w:rPr>
              <w:t>e 10:38-42</w:t>
            </w:r>
            <w:r w:rsidRPr="00A07991">
              <w:rPr>
                <w:rFonts w:ascii="CambridgeRound-Regular" w:hAnsi="CambridgeRound-Regular" w:cs="CambridgeRound-Regular"/>
                <w:color w:val="68676C"/>
                <w:sz w:val="18"/>
                <w:szCs w:val="18"/>
                <w:lang w:val="en-IE"/>
              </w:rPr>
              <w:t xml:space="preserve"> </w:t>
            </w:r>
          </w:p>
          <w:p w:rsidR="00214C91" w:rsidRPr="00A07991" w:rsidRDefault="00214C91" w:rsidP="00AD63EB">
            <w:pPr>
              <w:spacing w:after="0" w:line="240" w:lineRule="auto"/>
              <w:rPr>
                <w:rFonts w:ascii="CambridgeRound-Regular" w:hAnsi="CambridgeRound-Regular" w:cs="CambridgeRound-Regular"/>
                <w:color w:val="68676C"/>
                <w:sz w:val="18"/>
                <w:szCs w:val="18"/>
                <w:lang w:val="en-IE"/>
              </w:rPr>
            </w:pPr>
          </w:p>
          <w:p w:rsidR="00214C91" w:rsidRPr="00A079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The Lord’s Supper</w:t>
            </w:r>
            <w:r>
              <w:rPr>
                <w:rFonts w:cs="Calibri"/>
                <w:sz w:val="18"/>
                <w:szCs w:val="18"/>
                <w:lang w:val="en-IE"/>
              </w:rPr>
              <w:t>:</w:t>
            </w:r>
          </w:p>
          <w:p w:rsidR="00214C91" w:rsidRPr="00A079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M</w:t>
            </w:r>
            <w:r>
              <w:rPr>
                <w:rFonts w:cs="Calibri"/>
                <w:sz w:val="18"/>
                <w:szCs w:val="18"/>
                <w:lang w:val="en-IE"/>
              </w:rPr>
              <w:t>atthew 26:26-28</w:t>
            </w:r>
          </w:p>
          <w:p w:rsidR="00214C91" w:rsidRPr="00A079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944" w:type="dxa"/>
            <w:shd w:val="clear" w:color="auto" w:fill="auto"/>
          </w:tcPr>
          <w:p w:rsidR="00214C91" w:rsidRPr="00A079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204" w:type="dxa"/>
            <w:shd w:val="clear" w:color="auto" w:fill="auto"/>
          </w:tcPr>
          <w:p w:rsidR="00214C91" w:rsidRPr="00A079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Grace Before Meals</w:t>
            </w:r>
          </w:p>
          <w:p w:rsidR="00214C91" w:rsidRPr="00A079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14C91" w:rsidRPr="00A079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Grace After Meals</w:t>
            </w:r>
          </w:p>
          <w:p w:rsidR="00214C91" w:rsidRPr="00A079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14C91" w:rsidRPr="00A079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Our Father</w:t>
            </w:r>
          </w:p>
          <w:p w:rsidR="00214C91" w:rsidRPr="00A079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14C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Response:</w:t>
            </w:r>
          </w:p>
          <w:p w:rsidR="00214C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Blessed be God forever</w:t>
            </w:r>
          </w:p>
          <w:p w:rsidR="00214C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14C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Prayer Before Communion</w:t>
            </w:r>
          </w:p>
          <w:p w:rsidR="00214C91" w:rsidRPr="00A079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109" w:type="dxa"/>
          </w:tcPr>
          <w:p w:rsidR="00214C91" w:rsidRPr="00A079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</w:tr>
      <w:tr w:rsidR="00214C91" w:rsidRPr="005B6E6E" w:rsidTr="00214C91">
        <w:trPr>
          <w:trHeight w:val="1030"/>
        </w:trPr>
        <w:tc>
          <w:tcPr>
            <w:tcW w:w="1567" w:type="dxa"/>
            <w:shd w:val="clear" w:color="auto" w:fill="auto"/>
          </w:tcPr>
          <w:p w:rsidR="00214C91" w:rsidRPr="00AD63EB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  <w:r w:rsidRPr="00AD63EB">
              <w:rPr>
                <w:rFonts w:cs="Calibri"/>
                <w:b/>
                <w:smallCaps/>
                <w:sz w:val="18"/>
                <w:szCs w:val="18"/>
                <w:lang w:val="en-IE"/>
              </w:rPr>
              <w:t>Seasonal Lesson (4)</w:t>
            </w:r>
          </w:p>
        </w:tc>
        <w:tc>
          <w:tcPr>
            <w:tcW w:w="1420" w:type="dxa"/>
            <w:shd w:val="clear" w:color="auto" w:fill="auto"/>
          </w:tcPr>
          <w:p w:rsidR="00214C91" w:rsidRPr="00507D7B" w:rsidRDefault="00214C91" w:rsidP="00AD63EB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IE"/>
              </w:rPr>
            </w:pPr>
            <w:r w:rsidRPr="00507D7B">
              <w:rPr>
                <w:rFonts w:cs="Calibri"/>
                <w:b/>
                <w:sz w:val="18"/>
                <w:szCs w:val="18"/>
                <w:lang w:val="en-IE"/>
              </w:rPr>
              <w:t>St Patrick</w:t>
            </w:r>
          </w:p>
        </w:tc>
        <w:tc>
          <w:tcPr>
            <w:tcW w:w="3787" w:type="dxa"/>
            <w:shd w:val="clear" w:color="auto" w:fill="auto"/>
          </w:tcPr>
          <w:p w:rsidR="00214C91" w:rsidRDefault="00214C91" w:rsidP="00AD63EB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BD45C2">
              <w:rPr>
                <w:rFonts w:cs="Calibri"/>
                <w:i/>
                <w:sz w:val="18"/>
                <w:szCs w:val="18"/>
              </w:rPr>
              <w:t>Understanding:</w:t>
            </w:r>
          </w:p>
          <w:p w:rsidR="00214C91" w:rsidRPr="00992C37" w:rsidRDefault="00214C91" w:rsidP="00AD63EB">
            <w:pPr>
              <w:numPr>
                <w:ilvl w:val="0"/>
                <w:numId w:val="39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92C37">
              <w:rPr>
                <w:rFonts w:cs="Calibri"/>
                <w:sz w:val="18"/>
                <w:szCs w:val="18"/>
              </w:rPr>
              <w:t>Recall the story of Patrick’s life</w:t>
            </w:r>
          </w:p>
          <w:p w:rsidR="00214C91" w:rsidRPr="00992C37" w:rsidRDefault="00214C91" w:rsidP="00AD63EB">
            <w:pPr>
              <w:numPr>
                <w:ilvl w:val="0"/>
                <w:numId w:val="39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92C37">
              <w:rPr>
                <w:rFonts w:cs="Calibri"/>
                <w:sz w:val="18"/>
                <w:szCs w:val="18"/>
              </w:rPr>
              <w:t xml:space="preserve">Make a connection between the lighting of the paschal fire and the people who walked in darkness (as explored in Theme 3: Advent and Christmas) </w:t>
            </w:r>
          </w:p>
          <w:p w:rsidR="00214C91" w:rsidRPr="00992C37" w:rsidRDefault="00214C91" w:rsidP="00AD63EB">
            <w:pPr>
              <w:numPr>
                <w:ilvl w:val="0"/>
                <w:numId w:val="39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92C37">
              <w:rPr>
                <w:rFonts w:cs="Calibri"/>
                <w:sz w:val="18"/>
                <w:szCs w:val="18"/>
              </w:rPr>
              <w:t>Identify the people in their lives who, like Patrick, have told them the Good News of God’s love</w:t>
            </w:r>
          </w:p>
          <w:p w:rsidR="00214C91" w:rsidRDefault="00214C91" w:rsidP="00AD63EB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BD45C2">
              <w:rPr>
                <w:rFonts w:cs="Calibri"/>
                <w:i/>
                <w:sz w:val="18"/>
                <w:szCs w:val="18"/>
              </w:rPr>
              <w:t xml:space="preserve">Communicating and Participating: </w:t>
            </w:r>
          </w:p>
          <w:p w:rsidR="00214C91" w:rsidRPr="00992C37" w:rsidRDefault="00214C91" w:rsidP="00AD63EB">
            <w:pPr>
              <w:numPr>
                <w:ilvl w:val="0"/>
                <w:numId w:val="40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92C37">
              <w:rPr>
                <w:rFonts w:cs="Calibri"/>
                <w:sz w:val="18"/>
                <w:szCs w:val="18"/>
              </w:rPr>
              <w:t>Discuss and retell the story, ‘St Patrick’s Fire’ in their own words, according to their own ability</w:t>
            </w:r>
          </w:p>
          <w:p w:rsidR="00214C91" w:rsidRPr="00992C37" w:rsidRDefault="00214C91" w:rsidP="00AD63EB">
            <w:pPr>
              <w:numPr>
                <w:ilvl w:val="0"/>
                <w:numId w:val="40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92C37">
              <w:rPr>
                <w:rFonts w:cs="Calibri"/>
                <w:sz w:val="18"/>
                <w:szCs w:val="18"/>
              </w:rPr>
              <w:t>Contribute to an art activity to create a ‘St Patrick’s Fire</w:t>
            </w:r>
            <w:r w:rsidRPr="00992C37">
              <w:rPr>
                <w:rFonts w:cs="Calibri"/>
                <w:sz w:val="18"/>
                <w:szCs w:val="18"/>
                <w:lang w:val="en-IE"/>
              </w:rPr>
              <w:t>’</w:t>
            </w:r>
          </w:p>
          <w:p w:rsidR="00214C91" w:rsidRPr="00507D7B" w:rsidRDefault="00214C91" w:rsidP="00507D7B">
            <w:pPr>
              <w:numPr>
                <w:ilvl w:val="0"/>
                <w:numId w:val="40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92C37">
              <w:rPr>
                <w:rFonts w:cs="Calibri"/>
                <w:sz w:val="18"/>
                <w:szCs w:val="18"/>
              </w:rPr>
              <w:lastRenderedPageBreak/>
              <w:t>Participate in a prayer service in honour of St Patrick</w:t>
            </w:r>
          </w:p>
        </w:tc>
        <w:tc>
          <w:tcPr>
            <w:tcW w:w="2074" w:type="dxa"/>
            <w:shd w:val="clear" w:color="auto" w:fill="auto"/>
          </w:tcPr>
          <w:p w:rsidR="00214C91" w:rsidRDefault="00214C91" w:rsidP="00AD63E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 xml:space="preserve">That the children would also: </w:t>
            </w:r>
          </w:p>
          <w:p w:rsidR="00214C91" w:rsidRDefault="00214C91" w:rsidP="00AD63E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• </w:t>
            </w:r>
            <w:r w:rsidRPr="00BD45C2">
              <w:rPr>
                <w:rFonts w:cs="Calibri"/>
                <w:sz w:val="18"/>
                <w:szCs w:val="18"/>
              </w:rPr>
              <w:t>Begin to appreciate the importance of St Patrick in th</w:t>
            </w:r>
            <w:r>
              <w:rPr>
                <w:rFonts w:cs="Calibri"/>
                <w:sz w:val="18"/>
                <w:szCs w:val="18"/>
              </w:rPr>
              <w:t xml:space="preserve">e faith story of Irish people </w:t>
            </w:r>
          </w:p>
          <w:p w:rsidR="00214C91" w:rsidRPr="00A07991" w:rsidRDefault="00214C91" w:rsidP="00AD63E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• </w:t>
            </w:r>
            <w:r w:rsidRPr="00BD45C2">
              <w:rPr>
                <w:rFonts w:cs="Calibri"/>
                <w:sz w:val="18"/>
                <w:szCs w:val="18"/>
              </w:rPr>
              <w:t>Be inspired to follow the example of Patrick who spent his life in God’s service</w:t>
            </w:r>
          </w:p>
        </w:tc>
        <w:tc>
          <w:tcPr>
            <w:tcW w:w="1649" w:type="dxa"/>
            <w:shd w:val="clear" w:color="auto" w:fill="auto"/>
          </w:tcPr>
          <w:p w:rsidR="00214C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St Patrick’s Fire</w:t>
            </w:r>
          </w:p>
          <w:p w:rsidR="00214C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14C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Poem:</w:t>
            </w:r>
          </w:p>
          <w:p w:rsidR="00214C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St Patrick’s Dream</w:t>
            </w:r>
          </w:p>
          <w:p w:rsidR="00214C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14C91" w:rsidRPr="00A079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634" w:type="dxa"/>
            <w:shd w:val="clear" w:color="auto" w:fill="auto"/>
          </w:tcPr>
          <w:p w:rsidR="00214C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Jesus Appears to his Disciples:</w:t>
            </w:r>
          </w:p>
          <w:p w:rsidR="00214C91" w:rsidRPr="00A079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Matthew 28:18-20</w:t>
            </w:r>
          </w:p>
        </w:tc>
        <w:tc>
          <w:tcPr>
            <w:tcW w:w="944" w:type="dxa"/>
            <w:shd w:val="clear" w:color="auto" w:fill="auto"/>
          </w:tcPr>
          <w:p w:rsidR="00214C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Christ Be Beside Me</w:t>
            </w:r>
          </w:p>
          <w:p w:rsidR="00214C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14C91" w:rsidRPr="00A079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Alleluia</w:t>
            </w:r>
          </w:p>
        </w:tc>
        <w:tc>
          <w:tcPr>
            <w:tcW w:w="1204" w:type="dxa"/>
            <w:shd w:val="clear" w:color="auto" w:fill="auto"/>
          </w:tcPr>
          <w:p w:rsidR="00214C91" w:rsidRPr="00A079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Prayer Service</w:t>
            </w:r>
          </w:p>
        </w:tc>
        <w:tc>
          <w:tcPr>
            <w:tcW w:w="1109" w:type="dxa"/>
          </w:tcPr>
          <w:p w:rsidR="00214C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</w:tr>
      <w:tr w:rsidR="00214C91" w:rsidRPr="005B6E6E" w:rsidTr="00214C91">
        <w:trPr>
          <w:trHeight w:val="274"/>
        </w:trPr>
        <w:tc>
          <w:tcPr>
            <w:tcW w:w="14279" w:type="dxa"/>
            <w:gridSpan w:val="8"/>
            <w:shd w:val="clear" w:color="auto" w:fill="C00000"/>
          </w:tcPr>
          <w:p w:rsidR="00214C91" w:rsidRPr="00C04462" w:rsidRDefault="00214C91" w:rsidP="00520BB6">
            <w:pPr>
              <w:spacing w:after="0" w:line="240" w:lineRule="auto"/>
              <w:jc w:val="center"/>
              <w:rPr>
                <w:rFonts w:cs="Calibri"/>
                <w:b/>
                <w:smallCaps/>
                <w:sz w:val="28"/>
                <w:szCs w:val="28"/>
                <w:lang w:val="en-IE"/>
              </w:rPr>
            </w:pPr>
            <w:r w:rsidRPr="00C04462">
              <w:rPr>
                <w:rFonts w:cs="Calibri"/>
                <w:b/>
                <w:smallCaps/>
                <w:sz w:val="28"/>
                <w:szCs w:val="28"/>
                <w:lang w:val="en-IE"/>
              </w:rPr>
              <w:t xml:space="preserve">First Class                                                                        Grow in Love                                                                                                      </w:t>
            </w:r>
            <w:r>
              <w:rPr>
                <w:rFonts w:cs="Calibri"/>
                <w:b/>
                <w:smallCaps/>
                <w:sz w:val="28"/>
                <w:szCs w:val="28"/>
                <w:lang w:val="en-IE"/>
              </w:rPr>
              <w:t>Term 2</w:t>
            </w:r>
          </w:p>
        </w:tc>
        <w:tc>
          <w:tcPr>
            <w:tcW w:w="1109" w:type="dxa"/>
            <w:shd w:val="clear" w:color="auto" w:fill="C00000"/>
          </w:tcPr>
          <w:p w:rsidR="00214C91" w:rsidRPr="00C04462" w:rsidRDefault="00214C91" w:rsidP="00520BB6">
            <w:pPr>
              <w:spacing w:after="0" w:line="240" w:lineRule="auto"/>
              <w:jc w:val="center"/>
              <w:rPr>
                <w:rFonts w:cs="Calibri"/>
                <w:b/>
                <w:smallCaps/>
                <w:sz w:val="28"/>
                <w:szCs w:val="28"/>
                <w:lang w:val="en-IE"/>
              </w:rPr>
            </w:pPr>
          </w:p>
        </w:tc>
      </w:tr>
      <w:tr w:rsidR="00214C91" w:rsidRPr="00507D7B" w:rsidTr="00214C91">
        <w:trPr>
          <w:trHeight w:val="274"/>
        </w:trPr>
        <w:tc>
          <w:tcPr>
            <w:tcW w:w="1567" w:type="dxa"/>
            <w:shd w:val="clear" w:color="auto" w:fill="C00000"/>
          </w:tcPr>
          <w:p w:rsidR="00214C91" w:rsidRPr="00507D7B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20"/>
                <w:szCs w:val="20"/>
                <w:lang w:val="en-IE"/>
              </w:rPr>
            </w:pPr>
            <w:r w:rsidRPr="00507D7B">
              <w:rPr>
                <w:rFonts w:cs="Calibri"/>
                <w:b/>
                <w:smallCaps/>
                <w:sz w:val="20"/>
                <w:szCs w:val="20"/>
                <w:lang w:val="en-IE"/>
              </w:rPr>
              <w:t>Theme</w:t>
            </w:r>
          </w:p>
        </w:tc>
        <w:tc>
          <w:tcPr>
            <w:tcW w:w="1420" w:type="dxa"/>
            <w:shd w:val="clear" w:color="auto" w:fill="C00000"/>
          </w:tcPr>
          <w:p w:rsidR="00214C91" w:rsidRPr="00507D7B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20"/>
                <w:szCs w:val="20"/>
                <w:lang w:val="en-IE"/>
              </w:rPr>
            </w:pPr>
            <w:r w:rsidRPr="00507D7B">
              <w:rPr>
                <w:rFonts w:cs="Calibri"/>
                <w:b/>
                <w:smallCaps/>
                <w:sz w:val="20"/>
                <w:szCs w:val="20"/>
                <w:lang w:val="en-IE"/>
              </w:rPr>
              <w:t>Lesson</w:t>
            </w:r>
          </w:p>
        </w:tc>
        <w:tc>
          <w:tcPr>
            <w:tcW w:w="3787" w:type="dxa"/>
            <w:shd w:val="clear" w:color="auto" w:fill="C00000"/>
          </w:tcPr>
          <w:p w:rsidR="00214C91" w:rsidRPr="00507D7B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20"/>
                <w:szCs w:val="20"/>
                <w:lang w:val="en-IE"/>
              </w:rPr>
            </w:pPr>
            <w:r w:rsidRPr="00507D7B">
              <w:rPr>
                <w:rFonts w:cs="Calibri"/>
                <w:b/>
                <w:smallCaps/>
                <w:sz w:val="20"/>
                <w:szCs w:val="20"/>
                <w:lang w:val="en-IE"/>
              </w:rPr>
              <w:t>Learning Objective</w:t>
            </w:r>
          </w:p>
        </w:tc>
        <w:tc>
          <w:tcPr>
            <w:tcW w:w="2074" w:type="dxa"/>
            <w:shd w:val="clear" w:color="auto" w:fill="C00000"/>
          </w:tcPr>
          <w:p w:rsidR="00214C91" w:rsidRPr="00507D7B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20"/>
                <w:szCs w:val="20"/>
                <w:lang w:val="en-IE"/>
              </w:rPr>
            </w:pPr>
            <w:r w:rsidRPr="00507D7B">
              <w:rPr>
                <w:rFonts w:cs="Calibri"/>
                <w:b/>
                <w:smallCaps/>
                <w:sz w:val="20"/>
                <w:szCs w:val="20"/>
                <w:lang w:val="en-IE"/>
              </w:rPr>
              <w:t>Faith Formation Goal</w:t>
            </w:r>
          </w:p>
        </w:tc>
        <w:tc>
          <w:tcPr>
            <w:tcW w:w="1649" w:type="dxa"/>
            <w:shd w:val="clear" w:color="auto" w:fill="C00000"/>
          </w:tcPr>
          <w:p w:rsidR="00214C91" w:rsidRPr="00507D7B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20"/>
                <w:szCs w:val="20"/>
                <w:lang w:val="en-IE"/>
              </w:rPr>
            </w:pPr>
            <w:r w:rsidRPr="00507D7B">
              <w:rPr>
                <w:rFonts w:cs="Calibri"/>
                <w:b/>
                <w:smallCaps/>
                <w:sz w:val="20"/>
                <w:szCs w:val="20"/>
                <w:lang w:val="en-IE"/>
              </w:rPr>
              <w:t>Story/Poem</w:t>
            </w:r>
          </w:p>
        </w:tc>
        <w:tc>
          <w:tcPr>
            <w:tcW w:w="1634" w:type="dxa"/>
            <w:shd w:val="clear" w:color="auto" w:fill="C00000"/>
          </w:tcPr>
          <w:p w:rsidR="00214C91" w:rsidRPr="00507D7B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20"/>
                <w:szCs w:val="20"/>
                <w:lang w:val="en-IE"/>
              </w:rPr>
            </w:pPr>
            <w:r w:rsidRPr="00507D7B">
              <w:rPr>
                <w:rFonts w:cs="Calibri"/>
                <w:b/>
                <w:smallCaps/>
                <w:sz w:val="20"/>
                <w:szCs w:val="20"/>
                <w:lang w:val="en-IE"/>
              </w:rPr>
              <w:t>Scripture</w:t>
            </w:r>
          </w:p>
        </w:tc>
        <w:tc>
          <w:tcPr>
            <w:tcW w:w="944" w:type="dxa"/>
            <w:shd w:val="clear" w:color="auto" w:fill="C00000"/>
          </w:tcPr>
          <w:p w:rsidR="00214C91" w:rsidRPr="00507D7B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20"/>
                <w:szCs w:val="20"/>
                <w:lang w:val="en-IE"/>
              </w:rPr>
            </w:pPr>
            <w:r w:rsidRPr="00507D7B">
              <w:rPr>
                <w:rFonts w:cs="Calibri"/>
                <w:b/>
                <w:smallCaps/>
                <w:sz w:val="20"/>
                <w:szCs w:val="20"/>
                <w:lang w:val="en-IE"/>
              </w:rPr>
              <w:t>Song</w:t>
            </w:r>
          </w:p>
        </w:tc>
        <w:tc>
          <w:tcPr>
            <w:tcW w:w="1204" w:type="dxa"/>
            <w:shd w:val="clear" w:color="auto" w:fill="C00000"/>
          </w:tcPr>
          <w:p w:rsidR="00214C91" w:rsidRPr="00507D7B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20"/>
                <w:szCs w:val="20"/>
                <w:lang w:val="en-IE"/>
              </w:rPr>
            </w:pPr>
            <w:r w:rsidRPr="00507D7B">
              <w:rPr>
                <w:rFonts w:cs="Calibri"/>
                <w:b/>
                <w:smallCaps/>
                <w:sz w:val="20"/>
                <w:szCs w:val="20"/>
                <w:lang w:val="en-IE"/>
              </w:rPr>
              <w:t>Prayer</w:t>
            </w:r>
          </w:p>
        </w:tc>
        <w:tc>
          <w:tcPr>
            <w:tcW w:w="1109" w:type="dxa"/>
            <w:shd w:val="clear" w:color="auto" w:fill="C00000"/>
          </w:tcPr>
          <w:p w:rsidR="00214C91" w:rsidRPr="00507D7B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20"/>
                <w:szCs w:val="20"/>
                <w:lang w:val="en-IE"/>
              </w:rPr>
            </w:pPr>
          </w:p>
        </w:tc>
      </w:tr>
      <w:tr w:rsidR="00214C91" w:rsidRPr="005B6E6E" w:rsidTr="00214C91">
        <w:trPr>
          <w:trHeight w:val="1030"/>
        </w:trPr>
        <w:tc>
          <w:tcPr>
            <w:tcW w:w="1567" w:type="dxa"/>
            <w:shd w:val="clear" w:color="auto" w:fill="auto"/>
          </w:tcPr>
          <w:p w:rsidR="00214C91" w:rsidRPr="00AD63EB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  <w:r w:rsidRPr="00AD63EB">
              <w:rPr>
                <w:rFonts w:cs="Calibri"/>
                <w:b/>
                <w:smallCaps/>
                <w:sz w:val="18"/>
                <w:szCs w:val="18"/>
                <w:lang w:val="en-IE"/>
              </w:rPr>
              <w:t>6. Celebrating Mass</w:t>
            </w:r>
          </w:p>
        </w:tc>
        <w:tc>
          <w:tcPr>
            <w:tcW w:w="1420" w:type="dxa"/>
            <w:shd w:val="clear" w:color="auto" w:fill="auto"/>
          </w:tcPr>
          <w:p w:rsidR="00214C91" w:rsidRPr="00507D7B" w:rsidRDefault="00214C91" w:rsidP="00AD63EB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IE"/>
              </w:rPr>
            </w:pPr>
            <w:r w:rsidRPr="00507D7B">
              <w:rPr>
                <w:rFonts w:cs="Calibri"/>
                <w:b/>
                <w:sz w:val="18"/>
                <w:szCs w:val="18"/>
                <w:lang w:val="en-IE"/>
              </w:rPr>
              <w:t>3.We are nourished by receiving Holy Communion</w:t>
            </w:r>
          </w:p>
        </w:tc>
        <w:tc>
          <w:tcPr>
            <w:tcW w:w="3787" w:type="dxa"/>
            <w:shd w:val="clear" w:color="auto" w:fill="auto"/>
          </w:tcPr>
          <w:p w:rsidR="00214C91" w:rsidRPr="00A07991" w:rsidRDefault="00214C91" w:rsidP="00AD63EB">
            <w:pPr>
              <w:spacing w:after="0" w:line="240" w:lineRule="auto"/>
              <w:rPr>
                <w:rFonts w:cs="Calibri"/>
                <w:i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i/>
                <w:sz w:val="18"/>
                <w:szCs w:val="18"/>
                <w:lang w:val="en-IE"/>
              </w:rPr>
              <w:t>Understanding:</w:t>
            </w:r>
          </w:p>
          <w:p w:rsidR="00214C91" w:rsidRPr="00A07991" w:rsidRDefault="00214C91" w:rsidP="00AD63E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Explain that Jesus gives us the gift of himself in Holy Communion</w:t>
            </w:r>
          </w:p>
          <w:p w:rsidR="00214C91" w:rsidRPr="00A07991" w:rsidRDefault="00214C91" w:rsidP="00AD63E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Identify how to prepare meaningfully for the reception of Holy Communion</w:t>
            </w:r>
          </w:p>
          <w:p w:rsidR="00214C91" w:rsidRPr="00A07991" w:rsidRDefault="00214C91" w:rsidP="00AD63E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Memorise the Prayer after Communion</w:t>
            </w:r>
          </w:p>
          <w:p w:rsidR="00214C91" w:rsidRPr="00A079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i/>
                <w:sz w:val="18"/>
                <w:szCs w:val="18"/>
                <w:lang w:val="en-IE"/>
              </w:rPr>
              <w:t>Communicating and Participating:</w:t>
            </w:r>
          </w:p>
          <w:p w:rsidR="00214C91" w:rsidRPr="00A07991" w:rsidRDefault="00214C91" w:rsidP="00AD63E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Discuss the ways in which Holy Communion nourishes us to live as Jesus taught us</w:t>
            </w:r>
          </w:p>
          <w:p w:rsidR="00214C91" w:rsidRPr="00A07991" w:rsidRDefault="00214C91" w:rsidP="00AD63E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Participate in the prayer service on the theme of Eucharist</w:t>
            </w:r>
          </w:p>
        </w:tc>
        <w:tc>
          <w:tcPr>
            <w:tcW w:w="2074" w:type="dxa"/>
            <w:shd w:val="clear" w:color="auto" w:fill="auto"/>
          </w:tcPr>
          <w:p w:rsidR="00214C91" w:rsidRPr="00A07991" w:rsidRDefault="00214C91" w:rsidP="00AD63E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That the children would also:</w:t>
            </w:r>
          </w:p>
          <w:p w:rsidR="00214C91" w:rsidRPr="00A07991" w:rsidRDefault="00214C91" w:rsidP="00AD63E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Appreciate the connection between Eucharist and daily Christian living</w:t>
            </w:r>
          </w:p>
          <w:p w:rsidR="00214C91" w:rsidRPr="00A07991" w:rsidRDefault="00214C91" w:rsidP="00AD63E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649" w:type="dxa"/>
            <w:shd w:val="clear" w:color="auto" w:fill="auto"/>
          </w:tcPr>
          <w:p w:rsidR="00214C91" w:rsidRPr="00A079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634" w:type="dxa"/>
            <w:shd w:val="clear" w:color="auto" w:fill="auto"/>
          </w:tcPr>
          <w:p w:rsidR="00214C91" w:rsidRPr="00A079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The Lord’s Supper</w:t>
            </w:r>
            <w:r>
              <w:rPr>
                <w:rFonts w:cs="Calibri"/>
                <w:sz w:val="18"/>
                <w:szCs w:val="18"/>
                <w:lang w:val="en-IE"/>
              </w:rPr>
              <w:t>:</w:t>
            </w:r>
          </w:p>
          <w:p w:rsidR="00214C91" w:rsidRPr="00A079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M</w:t>
            </w:r>
            <w:r>
              <w:rPr>
                <w:rFonts w:cs="Calibri"/>
                <w:sz w:val="18"/>
                <w:szCs w:val="18"/>
                <w:lang w:val="en-IE"/>
              </w:rPr>
              <w:t>atthew 26:26-28</w:t>
            </w:r>
          </w:p>
          <w:p w:rsidR="00214C91" w:rsidRPr="00A079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944" w:type="dxa"/>
            <w:shd w:val="clear" w:color="auto" w:fill="auto"/>
          </w:tcPr>
          <w:p w:rsidR="00214C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Quiet and Still</w:t>
            </w:r>
          </w:p>
          <w:p w:rsidR="00214C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14C91" w:rsidRPr="00A079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We Come to You, Lord Jesus</w:t>
            </w:r>
          </w:p>
          <w:p w:rsidR="00214C91" w:rsidRPr="00A079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14C91" w:rsidRPr="00A079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Grow in Love</w:t>
            </w:r>
          </w:p>
        </w:tc>
        <w:tc>
          <w:tcPr>
            <w:tcW w:w="1204" w:type="dxa"/>
            <w:shd w:val="clear" w:color="auto" w:fill="auto"/>
          </w:tcPr>
          <w:p w:rsidR="00214C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Prayerful meditation</w:t>
            </w:r>
          </w:p>
          <w:p w:rsidR="00214C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14C91" w:rsidRPr="00A079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Prayer After Communion</w:t>
            </w:r>
          </w:p>
          <w:p w:rsidR="00214C91" w:rsidRPr="00A079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14C91" w:rsidRPr="00A079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Prayer Service</w:t>
            </w:r>
          </w:p>
        </w:tc>
        <w:tc>
          <w:tcPr>
            <w:tcW w:w="1109" w:type="dxa"/>
          </w:tcPr>
          <w:p w:rsidR="00214C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</w:tr>
      <w:tr w:rsidR="00214C91" w:rsidRPr="005B6E6E" w:rsidTr="00214C91">
        <w:trPr>
          <w:trHeight w:val="1030"/>
        </w:trPr>
        <w:tc>
          <w:tcPr>
            <w:tcW w:w="1567" w:type="dxa"/>
            <w:shd w:val="clear" w:color="auto" w:fill="auto"/>
          </w:tcPr>
          <w:p w:rsidR="00214C91" w:rsidRPr="00AD63EB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  <w:r w:rsidRPr="00AD63EB">
              <w:rPr>
                <w:rFonts w:cs="Calibri"/>
                <w:b/>
                <w:smallCaps/>
                <w:sz w:val="18"/>
                <w:szCs w:val="18"/>
                <w:lang w:val="en-IE"/>
              </w:rPr>
              <w:t>7. Holy Week and Easter</w:t>
            </w:r>
          </w:p>
          <w:p w:rsidR="00214C91" w:rsidRPr="00AD63EB" w:rsidRDefault="00214C91" w:rsidP="00AD63EB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</w:p>
        </w:tc>
        <w:tc>
          <w:tcPr>
            <w:tcW w:w="1420" w:type="dxa"/>
            <w:shd w:val="clear" w:color="auto" w:fill="auto"/>
          </w:tcPr>
          <w:p w:rsidR="00214C91" w:rsidRPr="00507D7B" w:rsidRDefault="00214C91" w:rsidP="00AD63EB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IE"/>
              </w:rPr>
            </w:pPr>
            <w:r w:rsidRPr="00507D7B">
              <w:rPr>
                <w:rFonts w:cs="Calibri"/>
                <w:b/>
                <w:sz w:val="18"/>
                <w:szCs w:val="18"/>
                <w:lang w:val="en-IE"/>
              </w:rPr>
              <w:t>1.Jesus in Jerusalem</w:t>
            </w:r>
          </w:p>
        </w:tc>
        <w:tc>
          <w:tcPr>
            <w:tcW w:w="3787" w:type="dxa"/>
            <w:shd w:val="clear" w:color="auto" w:fill="auto"/>
          </w:tcPr>
          <w:p w:rsidR="00214C91" w:rsidRPr="00327D1E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327D1E">
              <w:rPr>
                <w:rFonts w:cs="Calibri"/>
                <w:i/>
                <w:sz w:val="18"/>
                <w:szCs w:val="18"/>
                <w:lang w:val="en-IE"/>
              </w:rPr>
              <w:t>Understanding</w:t>
            </w:r>
            <w:r w:rsidRPr="00327D1E">
              <w:rPr>
                <w:rFonts w:cs="Calibri"/>
                <w:sz w:val="18"/>
                <w:szCs w:val="18"/>
              </w:rPr>
              <w:t xml:space="preserve"> </w:t>
            </w:r>
          </w:p>
          <w:p w:rsidR="00214C91" w:rsidRDefault="00214C91" w:rsidP="00AD63E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327D1E">
              <w:rPr>
                <w:rFonts w:cs="Calibri"/>
                <w:sz w:val="18"/>
                <w:szCs w:val="18"/>
                <w:lang w:val="en-IE"/>
              </w:rPr>
              <w:t>Reflect on the experience of being a supporter, and of being supported</w:t>
            </w:r>
          </w:p>
          <w:p w:rsidR="00214C91" w:rsidRPr="00327D1E" w:rsidRDefault="00214C91" w:rsidP="00AD63E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327D1E">
              <w:rPr>
                <w:rFonts w:cs="Calibri"/>
                <w:sz w:val="18"/>
                <w:szCs w:val="18"/>
                <w:lang w:val="en-IE"/>
              </w:rPr>
              <w:t>Explain that Palm Sunday and Good Friday are two keys days in the celebration of Holy Week, and identify what is remembered on each of those days</w:t>
            </w:r>
          </w:p>
          <w:p w:rsidR="00214C91" w:rsidRPr="00327D1E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327D1E">
              <w:rPr>
                <w:rFonts w:cs="Calibri"/>
                <w:i/>
                <w:sz w:val="18"/>
                <w:szCs w:val="18"/>
              </w:rPr>
              <w:t>Communicating and Participating:</w:t>
            </w:r>
          </w:p>
          <w:p w:rsidR="00214C91" w:rsidRDefault="00214C91" w:rsidP="00AD63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327D1E">
              <w:rPr>
                <w:rFonts w:cs="Calibri"/>
                <w:sz w:val="18"/>
                <w:szCs w:val="18"/>
                <w:lang w:val="en-IE"/>
              </w:rPr>
              <w:t>Discuss and retell the stories ‘Jesus comes to Jerusalem’ and ‘Jesus is Crucified’ in their own words, according to their own ability</w:t>
            </w:r>
          </w:p>
          <w:p w:rsidR="00214C91" w:rsidRPr="00327D1E" w:rsidRDefault="00214C91" w:rsidP="00AD63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327D1E">
              <w:rPr>
                <w:rFonts w:cs="Calibri"/>
                <w:sz w:val="18"/>
                <w:szCs w:val="18"/>
                <w:lang w:val="en-IE"/>
              </w:rPr>
              <w:t>Memorise and pray the Sanctus</w:t>
            </w:r>
          </w:p>
        </w:tc>
        <w:tc>
          <w:tcPr>
            <w:tcW w:w="2074" w:type="dxa"/>
            <w:shd w:val="clear" w:color="auto" w:fill="auto"/>
          </w:tcPr>
          <w:p w:rsidR="00214C91" w:rsidRPr="00327D1E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327D1E">
              <w:rPr>
                <w:rFonts w:cs="Calibri"/>
                <w:sz w:val="18"/>
                <w:szCs w:val="18"/>
              </w:rPr>
              <w:t>That the children would also:</w:t>
            </w:r>
          </w:p>
          <w:p w:rsidR="00214C91" w:rsidRPr="00327D1E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27D1E">
              <w:rPr>
                <w:rFonts w:cs="Calibri"/>
                <w:sz w:val="18"/>
                <w:szCs w:val="18"/>
              </w:rPr>
              <w:t>Enter into the spirit of the Church’s celebration of Holy Week</w:t>
            </w:r>
          </w:p>
        </w:tc>
        <w:tc>
          <w:tcPr>
            <w:tcW w:w="1649" w:type="dxa"/>
            <w:shd w:val="clear" w:color="auto" w:fill="auto"/>
          </w:tcPr>
          <w:p w:rsidR="00214C91" w:rsidRPr="00327D1E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327D1E">
              <w:rPr>
                <w:rFonts w:cs="Calibri"/>
                <w:sz w:val="18"/>
                <w:szCs w:val="18"/>
                <w:lang w:val="en-IE"/>
              </w:rPr>
              <w:t>Jesus comes into Jerusalem</w:t>
            </w:r>
          </w:p>
          <w:p w:rsidR="00214C91" w:rsidRPr="00327D1E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14C91" w:rsidRPr="00327D1E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327D1E">
              <w:rPr>
                <w:rFonts w:cs="Calibri"/>
                <w:sz w:val="18"/>
                <w:szCs w:val="18"/>
                <w:lang w:val="en-IE"/>
              </w:rPr>
              <w:t>Jesus is Crucified</w:t>
            </w:r>
          </w:p>
        </w:tc>
        <w:tc>
          <w:tcPr>
            <w:tcW w:w="1634" w:type="dxa"/>
            <w:shd w:val="clear" w:color="auto" w:fill="auto"/>
          </w:tcPr>
          <w:p w:rsidR="00214C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The Triumphant Entry into Jerusalem:</w:t>
            </w:r>
          </w:p>
          <w:p w:rsidR="00214C91" w:rsidRPr="00327D1E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327D1E">
              <w:rPr>
                <w:rFonts w:cs="Calibri"/>
                <w:sz w:val="18"/>
                <w:szCs w:val="18"/>
                <w:lang w:val="en-IE"/>
              </w:rPr>
              <w:t>J</w:t>
            </w:r>
            <w:r>
              <w:rPr>
                <w:rFonts w:cs="Calibri"/>
                <w:sz w:val="18"/>
                <w:szCs w:val="18"/>
                <w:lang w:val="en-IE"/>
              </w:rPr>
              <w:t>ohn 12:12-14</w:t>
            </w:r>
          </w:p>
          <w:p w:rsidR="00214C91" w:rsidRPr="00327D1E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14C91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Jesus is Crucified:</w:t>
            </w:r>
          </w:p>
          <w:p w:rsidR="00214C91" w:rsidRPr="00327D1E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327D1E">
              <w:rPr>
                <w:rFonts w:cs="Calibri"/>
                <w:sz w:val="18"/>
                <w:szCs w:val="18"/>
                <w:lang w:val="en-IE"/>
              </w:rPr>
              <w:t>L</w:t>
            </w:r>
            <w:r>
              <w:rPr>
                <w:rFonts w:cs="Calibri"/>
                <w:sz w:val="18"/>
                <w:szCs w:val="18"/>
                <w:lang w:val="en-IE"/>
              </w:rPr>
              <w:t>u</w:t>
            </w:r>
            <w:r w:rsidRPr="00327D1E">
              <w:rPr>
                <w:rFonts w:cs="Calibri"/>
                <w:sz w:val="18"/>
                <w:szCs w:val="18"/>
                <w:lang w:val="en-IE"/>
              </w:rPr>
              <w:t>k</w:t>
            </w:r>
            <w:r>
              <w:rPr>
                <w:rFonts w:cs="Calibri"/>
                <w:sz w:val="18"/>
                <w:szCs w:val="18"/>
                <w:lang w:val="en-IE"/>
              </w:rPr>
              <w:t>e 22:54, 23:1, 24,33, 40-46</w:t>
            </w:r>
          </w:p>
        </w:tc>
        <w:tc>
          <w:tcPr>
            <w:tcW w:w="944" w:type="dxa"/>
            <w:shd w:val="clear" w:color="auto" w:fill="auto"/>
          </w:tcPr>
          <w:p w:rsidR="00214C91" w:rsidRPr="00327D1E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204" w:type="dxa"/>
            <w:shd w:val="clear" w:color="auto" w:fill="auto"/>
          </w:tcPr>
          <w:p w:rsidR="00214C91" w:rsidRPr="00327D1E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327D1E">
              <w:rPr>
                <w:rFonts w:cs="Calibri"/>
                <w:sz w:val="18"/>
                <w:szCs w:val="18"/>
                <w:lang w:val="en-IE"/>
              </w:rPr>
              <w:t>Sanctus</w:t>
            </w:r>
          </w:p>
        </w:tc>
        <w:tc>
          <w:tcPr>
            <w:tcW w:w="1109" w:type="dxa"/>
          </w:tcPr>
          <w:p w:rsidR="00214C91" w:rsidRPr="00327D1E" w:rsidRDefault="00214C91" w:rsidP="00AD63EB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</w:tr>
      <w:tr w:rsidR="00214C91" w:rsidRPr="005B6E6E" w:rsidTr="00214C91">
        <w:trPr>
          <w:trHeight w:val="1030"/>
        </w:trPr>
        <w:tc>
          <w:tcPr>
            <w:tcW w:w="1567" w:type="dxa"/>
            <w:shd w:val="clear" w:color="auto" w:fill="auto"/>
          </w:tcPr>
          <w:p w:rsidR="00214C91" w:rsidRPr="003151C4" w:rsidRDefault="00214C91" w:rsidP="00AD4556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  <w:r w:rsidRPr="003151C4">
              <w:rPr>
                <w:rFonts w:cs="Calibri"/>
                <w:b/>
                <w:smallCaps/>
                <w:sz w:val="18"/>
                <w:szCs w:val="18"/>
                <w:lang w:val="en-IE"/>
              </w:rPr>
              <w:t>Seasonal Lesson</w:t>
            </w:r>
          </w:p>
        </w:tc>
        <w:tc>
          <w:tcPr>
            <w:tcW w:w="1420" w:type="dxa"/>
            <w:shd w:val="clear" w:color="auto" w:fill="auto"/>
          </w:tcPr>
          <w:p w:rsidR="00214C91" w:rsidRPr="00C803CE" w:rsidRDefault="00214C91" w:rsidP="00AD4556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IE"/>
              </w:rPr>
            </w:pPr>
            <w:r w:rsidRPr="00C803CE">
              <w:rPr>
                <w:rFonts w:cs="Calibri"/>
                <w:b/>
                <w:sz w:val="18"/>
                <w:szCs w:val="18"/>
                <w:lang w:val="en-IE"/>
              </w:rPr>
              <w:t>5. Inter-Religious Lesson</w:t>
            </w:r>
          </w:p>
        </w:tc>
        <w:tc>
          <w:tcPr>
            <w:tcW w:w="3787" w:type="dxa"/>
            <w:shd w:val="clear" w:color="auto" w:fill="auto"/>
          </w:tcPr>
          <w:p w:rsidR="00214C91" w:rsidRDefault="00214C91" w:rsidP="00AD4556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BD45C2">
              <w:rPr>
                <w:rFonts w:cs="Calibri"/>
                <w:i/>
                <w:sz w:val="18"/>
                <w:szCs w:val="18"/>
              </w:rPr>
              <w:t xml:space="preserve">Understanding: </w:t>
            </w:r>
          </w:p>
          <w:p w:rsidR="00214C91" w:rsidRDefault="00214C91" w:rsidP="00FD30DA">
            <w:pPr>
              <w:numPr>
                <w:ilvl w:val="0"/>
                <w:numId w:val="37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C112B">
              <w:rPr>
                <w:rFonts w:cs="Calibri"/>
                <w:sz w:val="18"/>
                <w:szCs w:val="18"/>
              </w:rPr>
              <w:t>Explore some of the beliefs and practices of Judaism and Islam</w:t>
            </w:r>
          </w:p>
          <w:p w:rsidR="00214C91" w:rsidRDefault="00214C91" w:rsidP="00FD30DA">
            <w:pPr>
              <w:numPr>
                <w:ilvl w:val="0"/>
                <w:numId w:val="37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C112B">
              <w:rPr>
                <w:rFonts w:cs="Calibri"/>
                <w:sz w:val="18"/>
                <w:szCs w:val="18"/>
              </w:rPr>
              <w:t xml:space="preserve"> Name the hijab as the clothing worn by some Muslim women and the kippah as the cap worn by some Jewish men</w:t>
            </w:r>
          </w:p>
          <w:p w:rsidR="00214C91" w:rsidRDefault="00214C91" w:rsidP="00FD30DA">
            <w:pPr>
              <w:numPr>
                <w:ilvl w:val="0"/>
                <w:numId w:val="37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C112B">
              <w:rPr>
                <w:rFonts w:cs="Calibri"/>
                <w:sz w:val="18"/>
                <w:szCs w:val="18"/>
              </w:rPr>
              <w:t xml:space="preserve">Identify a Mezuzah </w:t>
            </w:r>
          </w:p>
          <w:p w:rsidR="00214C91" w:rsidRPr="001C112B" w:rsidRDefault="00214C91" w:rsidP="00FD30DA">
            <w:pPr>
              <w:numPr>
                <w:ilvl w:val="0"/>
                <w:numId w:val="37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C112B">
              <w:rPr>
                <w:rFonts w:cs="Calibri"/>
                <w:sz w:val="18"/>
                <w:szCs w:val="18"/>
              </w:rPr>
              <w:t>Explain what the Arabic word Bismillah means</w:t>
            </w:r>
          </w:p>
          <w:p w:rsidR="00214C91" w:rsidRPr="001C112B" w:rsidRDefault="00214C91" w:rsidP="00AD4556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1C112B">
              <w:rPr>
                <w:rFonts w:cs="Calibri"/>
                <w:i/>
                <w:sz w:val="18"/>
                <w:szCs w:val="18"/>
              </w:rPr>
              <w:t>Communicating and Participating:</w:t>
            </w:r>
          </w:p>
          <w:p w:rsidR="00214C91" w:rsidRDefault="00214C91" w:rsidP="00FD30DA">
            <w:pPr>
              <w:numPr>
                <w:ilvl w:val="0"/>
                <w:numId w:val="41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C112B">
              <w:rPr>
                <w:rFonts w:cs="Calibri"/>
                <w:sz w:val="18"/>
                <w:szCs w:val="18"/>
              </w:rPr>
              <w:t>Discuss the faith practices that they have seen in their own families</w:t>
            </w:r>
          </w:p>
          <w:p w:rsidR="00214C91" w:rsidRDefault="00214C91" w:rsidP="00FD30DA">
            <w:pPr>
              <w:numPr>
                <w:ilvl w:val="0"/>
                <w:numId w:val="41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C112B">
              <w:rPr>
                <w:rFonts w:cs="Calibri"/>
                <w:sz w:val="18"/>
                <w:szCs w:val="18"/>
              </w:rPr>
              <w:t>Sing the song, ‘Baruch Atah’ and perform the actions that go with it</w:t>
            </w:r>
          </w:p>
          <w:p w:rsidR="00214C91" w:rsidRPr="001C112B" w:rsidRDefault="00214C91" w:rsidP="00FD30DA">
            <w:pPr>
              <w:numPr>
                <w:ilvl w:val="0"/>
                <w:numId w:val="41"/>
              </w:num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1C112B">
              <w:rPr>
                <w:rFonts w:cs="Calibri"/>
                <w:sz w:val="18"/>
                <w:szCs w:val="18"/>
              </w:rPr>
              <w:lastRenderedPageBreak/>
              <w:t xml:space="preserve">Participate in a prayer service on the theme of inter-religious understanding </w:t>
            </w:r>
          </w:p>
          <w:p w:rsidR="00214C91" w:rsidRDefault="00214C91" w:rsidP="00AD455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214C91" w:rsidRDefault="00214C91" w:rsidP="00AD455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214C91" w:rsidRDefault="00214C91" w:rsidP="00AD455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214C91" w:rsidRDefault="00214C91" w:rsidP="00AD455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214C91" w:rsidRPr="00327D1E" w:rsidRDefault="00214C91" w:rsidP="00AD4556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auto"/>
          </w:tcPr>
          <w:p w:rsidR="00214C91" w:rsidRDefault="00214C91" w:rsidP="00AD4556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lastRenderedPageBreak/>
              <w:t xml:space="preserve">That the children would also: </w:t>
            </w:r>
          </w:p>
          <w:p w:rsidR="00214C91" w:rsidRDefault="00214C91" w:rsidP="00FD30DA">
            <w:pPr>
              <w:numPr>
                <w:ilvl w:val="0"/>
                <w:numId w:val="42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1C112B">
              <w:rPr>
                <w:rFonts w:cs="Calibri"/>
                <w:sz w:val="18"/>
                <w:szCs w:val="18"/>
                <w:lang w:val="en-IE"/>
              </w:rPr>
              <w:t xml:space="preserve">Appreciate the call to </w:t>
            </w:r>
            <w:r>
              <w:rPr>
                <w:rFonts w:cs="Calibri"/>
                <w:sz w:val="18"/>
                <w:szCs w:val="18"/>
                <w:lang w:val="en-IE"/>
              </w:rPr>
              <w:t xml:space="preserve">live in community with others </w:t>
            </w:r>
            <w:r w:rsidRPr="001C112B">
              <w:rPr>
                <w:rFonts w:cs="Calibri"/>
                <w:sz w:val="18"/>
                <w:szCs w:val="18"/>
                <w:lang w:val="en-IE"/>
              </w:rPr>
              <w:t>Show respect for people of other faiths</w:t>
            </w:r>
          </w:p>
          <w:p w:rsidR="00214C91" w:rsidRDefault="00214C91" w:rsidP="00FD30DA">
            <w:pPr>
              <w:numPr>
                <w:ilvl w:val="0"/>
                <w:numId w:val="42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1C112B">
              <w:rPr>
                <w:rFonts w:cs="Calibri"/>
                <w:sz w:val="18"/>
                <w:szCs w:val="18"/>
                <w:lang w:val="en-IE"/>
              </w:rPr>
              <w:t>Develop a deeper sense of their own Catholic identity</w:t>
            </w:r>
          </w:p>
          <w:p w:rsidR="00214C91" w:rsidRDefault="00214C91" w:rsidP="00AD4556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649" w:type="dxa"/>
            <w:shd w:val="clear" w:color="auto" w:fill="auto"/>
          </w:tcPr>
          <w:p w:rsidR="00214C91" w:rsidRDefault="00214C91" w:rsidP="00AD4556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Friends Forever</w:t>
            </w:r>
          </w:p>
          <w:p w:rsidR="00214C91" w:rsidRDefault="00214C91" w:rsidP="00AD4556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14C91" w:rsidRDefault="00214C91" w:rsidP="00AD4556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A Visit to Salma’s House</w:t>
            </w:r>
          </w:p>
          <w:p w:rsidR="00214C91" w:rsidRDefault="00214C91" w:rsidP="00AD4556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14C91" w:rsidRPr="00327D1E" w:rsidRDefault="00214C91" w:rsidP="00AD4556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A Visit to Eli’s House</w:t>
            </w:r>
          </w:p>
        </w:tc>
        <w:tc>
          <w:tcPr>
            <w:tcW w:w="1634" w:type="dxa"/>
            <w:shd w:val="clear" w:color="auto" w:fill="auto"/>
          </w:tcPr>
          <w:p w:rsidR="00214C91" w:rsidRPr="00327D1E" w:rsidRDefault="00214C91" w:rsidP="00AD455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</w:tcPr>
          <w:p w:rsidR="00214C91" w:rsidRDefault="00214C91" w:rsidP="00AD4556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 xml:space="preserve">Baruch </w:t>
            </w:r>
            <w:proofErr w:type="spellStart"/>
            <w:r>
              <w:rPr>
                <w:rFonts w:cs="Calibri"/>
                <w:sz w:val="18"/>
                <w:szCs w:val="18"/>
                <w:lang w:val="en-IE"/>
              </w:rPr>
              <w:t>Atah</w:t>
            </w:r>
            <w:proofErr w:type="spellEnd"/>
          </w:p>
          <w:p w:rsidR="00214C91" w:rsidRDefault="00214C91" w:rsidP="00AD4556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14C91" w:rsidRPr="00327D1E" w:rsidRDefault="00214C91" w:rsidP="00AD4556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Grow in Love</w:t>
            </w:r>
          </w:p>
        </w:tc>
        <w:tc>
          <w:tcPr>
            <w:tcW w:w="1204" w:type="dxa"/>
            <w:shd w:val="clear" w:color="auto" w:fill="auto"/>
          </w:tcPr>
          <w:p w:rsidR="00214C91" w:rsidRDefault="00214C91" w:rsidP="00AD4556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Prayer Service</w:t>
            </w:r>
          </w:p>
          <w:p w:rsidR="00214C91" w:rsidRDefault="00214C91" w:rsidP="00AD4556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14C91" w:rsidRPr="00327D1E" w:rsidRDefault="00214C91" w:rsidP="00AD4556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Response: God bless all our families.</w:t>
            </w:r>
          </w:p>
        </w:tc>
        <w:tc>
          <w:tcPr>
            <w:tcW w:w="1109" w:type="dxa"/>
          </w:tcPr>
          <w:p w:rsidR="00214C91" w:rsidRDefault="00214C91" w:rsidP="00AD4556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</w:tr>
      <w:tr w:rsidR="00214C91" w:rsidRPr="005B6E6E" w:rsidTr="00214C91">
        <w:trPr>
          <w:trHeight w:val="274"/>
        </w:trPr>
        <w:tc>
          <w:tcPr>
            <w:tcW w:w="14279" w:type="dxa"/>
            <w:gridSpan w:val="8"/>
            <w:shd w:val="clear" w:color="auto" w:fill="C00000"/>
          </w:tcPr>
          <w:p w:rsidR="00214C91" w:rsidRPr="00C04462" w:rsidRDefault="00214C91" w:rsidP="00AD4556">
            <w:pPr>
              <w:spacing w:after="0" w:line="240" w:lineRule="auto"/>
              <w:jc w:val="center"/>
              <w:rPr>
                <w:rFonts w:cs="Calibri"/>
                <w:b/>
                <w:smallCaps/>
                <w:sz w:val="28"/>
                <w:szCs w:val="28"/>
                <w:lang w:val="en-IE"/>
              </w:rPr>
            </w:pPr>
            <w:r w:rsidRPr="00C04462">
              <w:rPr>
                <w:rFonts w:cs="Calibri"/>
                <w:b/>
                <w:smallCaps/>
                <w:sz w:val="28"/>
                <w:szCs w:val="28"/>
                <w:lang w:val="en-IE"/>
              </w:rPr>
              <w:t xml:space="preserve">First Class                                                                        Grow in Love                                                                                                      </w:t>
            </w:r>
            <w:r>
              <w:rPr>
                <w:rFonts w:cs="Calibri"/>
                <w:b/>
                <w:smallCaps/>
                <w:sz w:val="28"/>
                <w:szCs w:val="28"/>
                <w:lang w:val="en-IE"/>
              </w:rPr>
              <w:t>Term 2</w:t>
            </w:r>
          </w:p>
        </w:tc>
        <w:tc>
          <w:tcPr>
            <w:tcW w:w="1109" w:type="dxa"/>
            <w:shd w:val="clear" w:color="auto" w:fill="C00000"/>
          </w:tcPr>
          <w:p w:rsidR="00214C91" w:rsidRPr="00C04462" w:rsidRDefault="00214C91" w:rsidP="00AD4556">
            <w:pPr>
              <w:spacing w:after="0" w:line="240" w:lineRule="auto"/>
              <w:jc w:val="center"/>
              <w:rPr>
                <w:rFonts w:cs="Calibri"/>
                <w:b/>
                <w:smallCaps/>
                <w:sz w:val="28"/>
                <w:szCs w:val="28"/>
                <w:lang w:val="en-IE"/>
              </w:rPr>
            </w:pPr>
          </w:p>
        </w:tc>
      </w:tr>
      <w:tr w:rsidR="00214C91" w:rsidRPr="00507D7B" w:rsidTr="00214C91">
        <w:trPr>
          <w:trHeight w:val="274"/>
        </w:trPr>
        <w:tc>
          <w:tcPr>
            <w:tcW w:w="1567" w:type="dxa"/>
            <w:shd w:val="clear" w:color="auto" w:fill="C00000"/>
          </w:tcPr>
          <w:p w:rsidR="00214C91" w:rsidRPr="00507D7B" w:rsidRDefault="00214C91" w:rsidP="00AD4556">
            <w:pPr>
              <w:spacing w:after="0" w:line="240" w:lineRule="auto"/>
              <w:rPr>
                <w:rFonts w:cs="Calibri"/>
                <w:b/>
                <w:smallCaps/>
                <w:sz w:val="20"/>
                <w:szCs w:val="20"/>
                <w:lang w:val="en-IE"/>
              </w:rPr>
            </w:pPr>
            <w:r w:rsidRPr="00507D7B">
              <w:rPr>
                <w:rFonts w:cs="Calibri"/>
                <w:b/>
                <w:smallCaps/>
                <w:sz w:val="20"/>
                <w:szCs w:val="20"/>
                <w:lang w:val="en-IE"/>
              </w:rPr>
              <w:t>Theme</w:t>
            </w:r>
          </w:p>
        </w:tc>
        <w:tc>
          <w:tcPr>
            <w:tcW w:w="1420" w:type="dxa"/>
            <w:shd w:val="clear" w:color="auto" w:fill="C00000"/>
          </w:tcPr>
          <w:p w:rsidR="00214C91" w:rsidRPr="00507D7B" w:rsidRDefault="00214C91" w:rsidP="00AD4556">
            <w:pPr>
              <w:spacing w:after="0" w:line="240" w:lineRule="auto"/>
              <w:rPr>
                <w:rFonts w:cs="Calibri"/>
                <w:b/>
                <w:smallCaps/>
                <w:sz w:val="20"/>
                <w:szCs w:val="20"/>
                <w:lang w:val="en-IE"/>
              </w:rPr>
            </w:pPr>
            <w:r w:rsidRPr="00507D7B">
              <w:rPr>
                <w:rFonts w:cs="Calibri"/>
                <w:b/>
                <w:smallCaps/>
                <w:sz w:val="20"/>
                <w:szCs w:val="20"/>
                <w:lang w:val="en-IE"/>
              </w:rPr>
              <w:t>Lesson</w:t>
            </w:r>
          </w:p>
        </w:tc>
        <w:tc>
          <w:tcPr>
            <w:tcW w:w="3787" w:type="dxa"/>
            <w:shd w:val="clear" w:color="auto" w:fill="C00000"/>
          </w:tcPr>
          <w:p w:rsidR="00214C91" w:rsidRPr="00507D7B" w:rsidRDefault="00214C91" w:rsidP="00AD4556">
            <w:pPr>
              <w:spacing w:after="0" w:line="240" w:lineRule="auto"/>
              <w:rPr>
                <w:rFonts w:cs="Calibri"/>
                <w:b/>
                <w:smallCaps/>
                <w:sz w:val="20"/>
                <w:szCs w:val="20"/>
                <w:lang w:val="en-IE"/>
              </w:rPr>
            </w:pPr>
            <w:r w:rsidRPr="00507D7B">
              <w:rPr>
                <w:rFonts w:cs="Calibri"/>
                <w:b/>
                <w:smallCaps/>
                <w:sz w:val="20"/>
                <w:szCs w:val="20"/>
                <w:lang w:val="en-IE"/>
              </w:rPr>
              <w:t>Learning Objective</w:t>
            </w:r>
          </w:p>
        </w:tc>
        <w:tc>
          <w:tcPr>
            <w:tcW w:w="2074" w:type="dxa"/>
            <w:shd w:val="clear" w:color="auto" w:fill="C00000"/>
          </w:tcPr>
          <w:p w:rsidR="00214C91" w:rsidRPr="00507D7B" w:rsidRDefault="00214C91" w:rsidP="00AD4556">
            <w:pPr>
              <w:spacing w:after="0" w:line="240" w:lineRule="auto"/>
              <w:rPr>
                <w:rFonts w:cs="Calibri"/>
                <w:b/>
                <w:smallCaps/>
                <w:sz w:val="20"/>
                <w:szCs w:val="20"/>
                <w:lang w:val="en-IE"/>
              </w:rPr>
            </w:pPr>
            <w:r w:rsidRPr="00507D7B">
              <w:rPr>
                <w:rFonts w:cs="Calibri"/>
                <w:b/>
                <w:smallCaps/>
                <w:sz w:val="20"/>
                <w:szCs w:val="20"/>
                <w:lang w:val="en-IE"/>
              </w:rPr>
              <w:t>Faith Formation Goal</w:t>
            </w:r>
          </w:p>
        </w:tc>
        <w:tc>
          <w:tcPr>
            <w:tcW w:w="1649" w:type="dxa"/>
            <w:shd w:val="clear" w:color="auto" w:fill="C00000"/>
          </w:tcPr>
          <w:p w:rsidR="00214C91" w:rsidRPr="00507D7B" w:rsidRDefault="00214C91" w:rsidP="00AD4556">
            <w:pPr>
              <w:spacing w:after="0" w:line="240" w:lineRule="auto"/>
              <w:rPr>
                <w:rFonts w:cs="Calibri"/>
                <w:b/>
                <w:smallCaps/>
                <w:sz w:val="20"/>
                <w:szCs w:val="20"/>
                <w:lang w:val="en-IE"/>
              </w:rPr>
            </w:pPr>
            <w:r w:rsidRPr="00507D7B">
              <w:rPr>
                <w:rFonts w:cs="Calibri"/>
                <w:b/>
                <w:smallCaps/>
                <w:sz w:val="20"/>
                <w:szCs w:val="20"/>
                <w:lang w:val="en-IE"/>
              </w:rPr>
              <w:t>Story/Poem</w:t>
            </w:r>
          </w:p>
        </w:tc>
        <w:tc>
          <w:tcPr>
            <w:tcW w:w="1634" w:type="dxa"/>
            <w:shd w:val="clear" w:color="auto" w:fill="C00000"/>
          </w:tcPr>
          <w:p w:rsidR="00214C91" w:rsidRPr="00507D7B" w:rsidRDefault="00214C91" w:rsidP="00AD4556">
            <w:pPr>
              <w:spacing w:after="0" w:line="240" w:lineRule="auto"/>
              <w:rPr>
                <w:rFonts w:cs="Calibri"/>
                <w:b/>
                <w:smallCaps/>
                <w:sz w:val="20"/>
                <w:szCs w:val="20"/>
                <w:lang w:val="en-IE"/>
              </w:rPr>
            </w:pPr>
            <w:r w:rsidRPr="00507D7B">
              <w:rPr>
                <w:rFonts w:cs="Calibri"/>
                <w:b/>
                <w:smallCaps/>
                <w:sz w:val="20"/>
                <w:szCs w:val="20"/>
                <w:lang w:val="en-IE"/>
              </w:rPr>
              <w:t>Scripture</w:t>
            </w:r>
          </w:p>
        </w:tc>
        <w:tc>
          <w:tcPr>
            <w:tcW w:w="944" w:type="dxa"/>
            <w:shd w:val="clear" w:color="auto" w:fill="C00000"/>
          </w:tcPr>
          <w:p w:rsidR="00214C91" w:rsidRPr="00507D7B" w:rsidRDefault="00214C91" w:rsidP="00AD4556">
            <w:pPr>
              <w:spacing w:after="0" w:line="240" w:lineRule="auto"/>
              <w:rPr>
                <w:rFonts w:cs="Calibri"/>
                <w:b/>
                <w:smallCaps/>
                <w:sz w:val="20"/>
                <w:szCs w:val="20"/>
                <w:lang w:val="en-IE"/>
              </w:rPr>
            </w:pPr>
            <w:r w:rsidRPr="00507D7B">
              <w:rPr>
                <w:rFonts w:cs="Calibri"/>
                <w:b/>
                <w:smallCaps/>
                <w:sz w:val="20"/>
                <w:szCs w:val="20"/>
                <w:lang w:val="en-IE"/>
              </w:rPr>
              <w:t>Song</w:t>
            </w:r>
          </w:p>
        </w:tc>
        <w:tc>
          <w:tcPr>
            <w:tcW w:w="1204" w:type="dxa"/>
            <w:shd w:val="clear" w:color="auto" w:fill="C00000"/>
          </w:tcPr>
          <w:p w:rsidR="00214C91" w:rsidRPr="00507D7B" w:rsidRDefault="00214C91" w:rsidP="00AD4556">
            <w:pPr>
              <w:spacing w:after="0" w:line="240" w:lineRule="auto"/>
              <w:rPr>
                <w:rFonts w:cs="Calibri"/>
                <w:b/>
                <w:smallCaps/>
                <w:sz w:val="20"/>
                <w:szCs w:val="20"/>
                <w:lang w:val="en-IE"/>
              </w:rPr>
            </w:pPr>
            <w:r w:rsidRPr="00507D7B">
              <w:rPr>
                <w:rFonts w:cs="Calibri"/>
                <w:b/>
                <w:smallCaps/>
                <w:sz w:val="20"/>
                <w:szCs w:val="20"/>
                <w:lang w:val="en-IE"/>
              </w:rPr>
              <w:t>Prayer</w:t>
            </w:r>
          </w:p>
        </w:tc>
        <w:tc>
          <w:tcPr>
            <w:tcW w:w="1109" w:type="dxa"/>
            <w:shd w:val="clear" w:color="auto" w:fill="C00000"/>
          </w:tcPr>
          <w:p w:rsidR="00214C91" w:rsidRPr="00507D7B" w:rsidRDefault="00214C91" w:rsidP="00AD4556">
            <w:pPr>
              <w:spacing w:after="0" w:line="240" w:lineRule="auto"/>
              <w:rPr>
                <w:rFonts w:cs="Calibri"/>
                <w:b/>
                <w:smallCaps/>
                <w:sz w:val="20"/>
                <w:szCs w:val="20"/>
                <w:lang w:val="en-IE"/>
              </w:rPr>
            </w:pPr>
          </w:p>
        </w:tc>
      </w:tr>
      <w:tr w:rsidR="00214C91" w:rsidRPr="005B6E6E" w:rsidTr="00214C91">
        <w:trPr>
          <w:trHeight w:val="1030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C91" w:rsidRPr="00AD63EB" w:rsidRDefault="00214C91" w:rsidP="00AD4556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  <w:r w:rsidRPr="00AD63EB">
              <w:rPr>
                <w:rFonts w:cs="Calibri"/>
                <w:b/>
                <w:smallCaps/>
                <w:sz w:val="18"/>
                <w:szCs w:val="18"/>
                <w:lang w:val="en-IE"/>
              </w:rPr>
              <w:t>Holy Week and Easter</w:t>
            </w:r>
          </w:p>
          <w:p w:rsidR="00214C91" w:rsidRPr="00AD63EB" w:rsidRDefault="00214C91" w:rsidP="00AD4556">
            <w:pPr>
              <w:spacing w:after="0" w:line="240" w:lineRule="auto"/>
              <w:rPr>
                <w:rFonts w:cs="Calibri"/>
                <w:b/>
                <w:smallCaps/>
                <w:sz w:val="18"/>
                <w:szCs w:val="18"/>
                <w:lang w:val="en-I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C91" w:rsidRPr="00507D7B" w:rsidRDefault="00214C91" w:rsidP="00AD4556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IE"/>
              </w:rPr>
            </w:pPr>
            <w:r w:rsidRPr="00507D7B">
              <w:rPr>
                <w:rFonts w:cs="Calibri"/>
                <w:b/>
                <w:sz w:val="18"/>
                <w:szCs w:val="18"/>
                <w:lang w:val="en-IE"/>
              </w:rPr>
              <w:t>2. Jesus is risen!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C91" w:rsidRPr="00AE5784" w:rsidRDefault="00214C91" w:rsidP="00AD4556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AE5784">
              <w:rPr>
                <w:rFonts w:cs="Calibri"/>
                <w:i/>
                <w:sz w:val="18"/>
                <w:szCs w:val="18"/>
              </w:rPr>
              <w:t>Understanding:</w:t>
            </w:r>
          </w:p>
          <w:p w:rsidR="00214C91" w:rsidRPr="00FD30DA" w:rsidRDefault="00214C91" w:rsidP="00AD45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FD30DA">
              <w:rPr>
                <w:rFonts w:cs="Calibri"/>
                <w:i/>
                <w:sz w:val="18"/>
                <w:szCs w:val="18"/>
              </w:rPr>
              <w:t xml:space="preserve">Examine an illustration depicting Jesus’ encounter with Mary Magdalene and respond to it </w:t>
            </w:r>
          </w:p>
          <w:p w:rsidR="00214C91" w:rsidRPr="00FD30DA" w:rsidRDefault="00214C91" w:rsidP="00AD45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FD30DA">
              <w:rPr>
                <w:rFonts w:cs="Calibri"/>
                <w:i/>
                <w:sz w:val="18"/>
                <w:szCs w:val="18"/>
              </w:rPr>
              <w:t xml:space="preserve">Reflect on the ways in which they and their families can celebrate Holy Week and Easter </w:t>
            </w:r>
          </w:p>
          <w:p w:rsidR="00214C91" w:rsidRPr="00FD30DA" w:rsidRDefault="00214C91" w:rsidP="00FD30DA">
            <w:pPr>
              <w:rPr>
                <w:rFonts w:cs="Calibri"/>
                <w:i/>
                <w:sz w:val="18"/>
                <w:szCs w:val="18"/>
              </w:rPr>
            </w:pPr>
            <w:r w:rsidRPr="00AE5784">
              <w:rPr>
                <w:rFonts w:cs="Calibri"/>
                <w:i/>
                <w:sz w:val="18"/>
                <w:szCs w:val="18"/>
              </w:rPr>
              <w:t>Communicating and Participating:</w:t>
            </w:r>
          </w:p>
          <w:p w:rsidR="00214C91" w:rsidRPr="00FD30DA" w:rsidRDefault="00214C91" w:rsidP="00AD45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FD30DA">
              <w:rPr>
                <w:rFonts w:cs="Calibri"/>
                <w:i/>
                <w:sz w:val="18"/>
                <w:szCs w:val="18"/>
              </w:rPr>
              <w:t>Imagine how Jesus felt during Holy Week</w:t>
            </w:r>
          </w:p>
          <w:p w:rsidR="00214C91" w:rsidRPr="00FD30DA" w:rsidRDefault="00214C91" w:rsidP="00AD45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FD30DA">
              <w:rPr>
                <w:rFonts w:cs="Calibri"/>
                <w:i/>
                <w:sz w:val="18"/>
                <w:szCs w:val="18"/>
              </w:rPr>
              <w:t>Discuss and retell the story ‘Mary Magdalene and Jesus’ in their own words, according to their own ability</w:t>
            </w:r>
          </w:p>
          <w:p w:rsidR="00214C91" w:rsidRPr="00FD30DA" w:rsidRDefault="00214C91" w:rsidP="00AD45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FD30DA">
              <w:rPr>
                <w:rFonts w:cs="Calibri"/>
                <w:i/>
                <w:sz w:val="18"/>
                <w:szCs w:val="18"/>
              </w:rPr>
              <w:t>Engage in a prayer service on the theme of Holy Week and Easter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C91" w:rsidRPr="00FD30DA" w:rsidRDefault="00214C91" w:rsidP="00AD4556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FD30DA">
              <w:rPr>
                <w:rFonts w:cs="Calibri"/>
                <w:sz w:val="18"/>
                <w:szCs w:val="18"/>
                <w:lang w:val="en-IE"/>
              </w:rPr>
              <w:t>That the children would also: Develop their faith in the Risen Jesus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C91" w:rsidRPr="00AE5784" w:rsidRDefault="00214C91" w:rsidP="00AD4556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sz w:val="18"/>
                <w:szCs w:val="18"/>
                <w:lang w:val="en-IE"/>
              </w:rPr>
              <w:t>Mary Magdalene and the Risen Jesus</w:t>
            </w:r>
          </w:p>
          <w:p w:rsidR="00214C91" w:rsidRPr="00AE5784" w:rsidRDefault="00214C91" w:rsidP="00AD4556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14C91" w:rsidRPr="00AE5784" w:rsidRDefault="00214C91" w:rsidP="00AD4556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sz w:val="18"/>
                <w:szCs w:val="18"/>
                <w:lang w:val="en-IE"/>
              </w:rPr>
              <w:t>Poem: Mary Magdalene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C91" w:rsidRPr="00FD30DA" w:rsidRDefault="00214C91" w:rsidP="00AD455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D30DA">
              <w:rPr>
                <w:rFonts w:cs="Calibri"/>
                <w:sz w:val="18"/>
                <w:szCs w:val="18"/>
              </w:rPr>
              <w:t>The Empty Tomb:</w:t>
            </w:r>
          </w:p>
          <w:p w:rsidR="00214C91" w:rsidRPr="00FD30DA" w:rsidRDefault="00214C91" w:rsidP="00AD455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D30DA">
              <w:rPr>
                <w:rFonts w:cs="Calibri"/>
                <w:sz w:val="18"/>
                <w:szCs w:val="18"/>
              </w:rPr>
              <w:t>John 20:1, 11-16, 18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C91" w:rsidRDefault="00214C91" w:rsidP="00AD4556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Quiet and Still</w:t>
            </w:r>
          </w:p>
          <w:p w:rsidR="00214C91" w:rsidRDefault="00214C91" w:rsidP="00AD4556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14C91" w:rsidRPr="00AE5784" w:rsidRDefault="00214C91" w:rsidP="00AD4556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sz w:val="18"/>
                <w:szCs w:val="18"/>
                <w:lang w:val="en-IE"/>
              </w:rPr>
              <w:t>Alleluia, Alleluia! Give Thanks</w:t>
            </w:r>
          </w:p>
          <w:p w:rsidR="00214C91" w:rsidRPr="00AE5784" w:rsidRDefault="00214C91" w:rsidP="00AD4556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14C91" w:rsidRPr="00FD30DA" w:rsidRDefault="00214C91" w:rsidP="00AD4556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C91" w:rsidRDefault="00214C91" w:rsidP="00AD4556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Prayerful meditation</w:t>
            </w:r>
          </w:p>
          <w:p w:rsidR="00214C91" w:rsidRDefault="00214C91" w:rsidP="00AD4556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14C91" w:rsidRDefault="00214C91" w:rsidP="00AD4556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sz w:val="18"/>
                <w:szCs w:val="18"/>
                <w:lang w:val="en-IE"/>
              </w:rPr>
              <w:t>Prayer Service</w:t>
            </w:r>
          </w:p>
          <w:p w:rsidR="00214C91" w:rsidRDefault="00214C91" w:rsidP="00AD4556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14C91" w:rsidRDefault="00214C91" w:rsidP="00AD4556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 xml:space="preserve">Response: </w:t>
            </w:r>
          </w:p>
          <w:p w:rsidR="00214C91" w:rsidRPr="00AE5784" w:rsidRDefault="00214C91" w:rsidP="00AD4556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Alleluia! Alleluia!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91" w:rsidRDefault="00214C91" w:rsidP="00AD4556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</w:tr>
    </w:tbl>
    <w:p w:rsidR="00FD30DA" w:rsidRPr="005B6E6E" w:rsidRDefault="00FD30DA">
      <w:pPr>
        <w:rPr>
          <w:rFonts w:cs="Calibri"/>
          <w:sz w:val="24"/>
          <w:szCs w:val="24"/>
        </w:rPr>
      </w:pPr>
    </w:p>
    <w:sectPr w:rsidR="00FD30DA" w:rsidRPr="005B6E6E" w:rsidSect="00992C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dgeRound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6B61"/>
    <w:multiLevelType w:val="hybridMultilevel"/>
    <w:tmpl w:val="8D24271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37717"/>
    <w:multiLevelType w:val="hybridMultilevel"/>
    <w:tmpl w:val="8982CE8A"/>
    <w:lvl w:ilvl="0" w:tplc="083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080" w:hanging="360"/>
      </w:pPr>
    </w:lvl>
    <w:lvl w:ilvl="2" w:tplc="083C001B" w:tentative="1">
      <w:start w:val="1"/>
      <w:numFmt w:val="lowerRoman"/>
      <w:lvlText w:val="%3."/>
      <w:lvlJc w:val="right"/>
      <w:pPr>
        <w:ind w:left="1800" w:hanging="180"/>
      </w:pPr>
    </w:lvl>
    <w:lvl w:ilvl="3" w:tplc="083C000F" w:tentative="1">
      <w:start w:val="1"/>
      <w:numFmt w:val="decimal"/>
      <w:lvlText w:val="%4."/>
      <w:lvlJc w:val="left"/>
      <w:pPr>
        <w:ind w:left="2520" w:hanging="360"/>
      </w:pPr>
    </w:lvl>
    <w:lvl w:ilvl="4" w:tplc="083C0019" w:tentative="1">
      <w:start w:val="1"/>
      <w:numFmt w:val="lowerLetter"/>
      <w:lvlText w:val="%5."/>
      <w:lvlJc w:val="left"/>
      <w:pPr>
        <w:ind w:left="3240" w:hanging="360"/>
      </w:pPr>
    </w:lvl>
    <w:lvl w:ilvl="5" w:tplc="083C001B" w:tentative="1">
      <w:start w:val="1"/>
      <w:numFmt w:val="lowerRoman"/>
      <w:lvlText w:val="%6."/>
      <w:lvlJc w:val="right"/>
      <w:pPr>
        <w:ind w:left="3960" w:hanging="180"/>
      </w:pPr>
    </w:lvl>
    <w:lvl w:ilvl="6" w:tplc="083C000F" w:tentative="1">
      <w:start w:val="1"/>
      <w:numFmt w:val="decimal"/>
      <w:lvlText w:val="%7."/>
      <w:lvlJc w:val="left"/>
      <w:pPr>
        <w:ind w:left="4680" w:hanging="360"/>
      </w:pPr>
    </w:lvl>
    <w:lvl w:ilvl="7" w:tplc="083C0019" w:tentative="1">
      <w:start w:val="1"/>
      <w:numFmt w:val="lowerLetter"/>
      <w:lvlText w:val="%8."/>
      <w:lvlJc w:val="left"/>
      <w:pPr>
        <w:ind w:left="5400" w:hanging="360"/>
      </w:pPr>
    </w:lvl>
    <w:lvl w:ilvl="8" w:tplc="083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02CBC"/>
    <w:multiLevelType w:val="hybridMultilevel"/>
    <w:tmpl w:val="4B964CF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1355F1"/>
    <w:multiLevelType w:val="hybridMultilevel"/>
    <w:tmpl w:val="6704853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FA0A12"/>
    <w:multiLevelType w:val="hybridMultilevel"/>
    <w:tmpl w:val="0C10FCF8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837F6C"/>
    <w:multiLevelType w:val="hybridMultilevel"/>
    <w:tmpl w:val="5162861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763AFC"/>
    <w:multiLevelType w:val="hybridMultilevel"/>
    <w:tmpl w:val="0B6CAC8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BC6F53"/>
    <w:multiLevelType w:val="hybridMultilevel"/>
    <w:tmpl w:val="E89E882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13315D"/>
    <w:multiLevelType w:val="hybridMultilevel"/>
    <w:tmpl w:val="E3B071A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A20C6C"/>
    <w:multiLevelType w:val="hybridMultilevel"/>
    <w:tmpl w:val="D7962DA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2E6FB7"/>
    <w:multiLevelType w:val="hybridMultilevel"/>
    <w:tmpl w:val="16C4A35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BC3E88"/>
    <w:multiLevelType w:val="hybridMultilevel"/>
    <w:tmpl w:val="1372843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8A1756"/>
    <w:multiLevelType w:val="hybridMultilevel"/>
    <w:tmpl w:val="82A4338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4949C5"/>
    <w:multiLevelType w:val="hybridMultilevel"/>
    <w:tmpl w:val="A3102D6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E353DD"/>
    <w:multiLevelType w:val="hybridMultilevel"/>
    <w:tmpl w:val="F5763CB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8B4B3A"/>
    <w:multiLevelType w:val="hybridMultilevel"/>
    <w:tmpl w:val="57C45A8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4C1FAC"/>
    <w:multiLevelType w:val="hybridMultilevel"/>
    <w:tmpl w:val="88D4A70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0767B9"/>
    <w:multiLevelType w:val="hybridMultilevel"/>
    <w:tmpl w:val="C76C21D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160C14"/>
    <w:multiLevelType w:val="hybridMultilevel"/>
    <w:tmpl w:val="29E80F8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55E47"/>
    <w:multiLevelType w:val="hybridMultilevel"/>
    <w:tmpl w:val="872E85DC"/>
    <w:lvl w:ilvl="0" w:tplc="083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080" w:hanging="360"/>
      </w:pPr>
    </w:lvl>
    <w:lvl w:ilvl="2" w:tplc="083C001B" w:tentative="1">
      <w:start w:val="1"/>
      <w:numFmt w:val="lowerRoman"/>
      <w:lvlText w:val="%3."/>
      <w:lvlJc w:val="right"/>
      <w:pPr>
        <w:ind w:left="1800" w:hanging="180"/>
      </w:pPr>
    </w:lvl>
    <w:lvl w:ilvl="3" w:tplc="083C000F" w:tentative="1">
      <w:start w:val="1"/>
      <w:numFmt w:val="decimal"/>
      <w:lvlText w:val="%4."/>
      <w:lvlJc w:val="left"/>
      <w:pPr>
        <w:ind w:left="2520" w:hanging="360"/>
      </w:pPr>
    </w:lvl>
    <w:lvl w:ilvl="4" w:tplc="083C0019" w:tentative="1">
      <w:start w:val="1"/>
      <w:numFmt w:val="lowerLetter"/>
      <w:lvlText w:val="%5."/>
      <w:lvlJc w:val="left"/>
      <w:pPr>
        <w:ind w:left="3240" w:hanging="360"/>
      </w:pPr>
    </w:lvl>
    <w:lvl w:ilvl="5" w:tplc="083C001B" w:tentative="1">
      <w:start w:val="1"/>
      <w:numFmt w:val="lowerRoman"/>
      <w:lvlText w:val="%6."/>
      <w:lvlJc w:val="right"/>
      <w:pPr>
        <w:ind w:left="3960" w:hanging="180"/>
      </w:pPr>
    </w:lvl>
    <w:lvl w:ilvl="6" w:tplc="083C000F" w:tentative="1">
      <w:start w:val="1"/>
      <w:numFmt w:val="decimal"/>
      <w:lvlText w:val="%7."/>
      <w:lvlJc w:val="left"/>
      <w:pPr>
        <w:ind w:left="4680" w:hanging="360"/>
      </w:pPr>
    </w:lvl>
    <w:lvl w:ilvl="7" w:tplc="083C0019" w:tentative="1">
      <w:start w:val="1"/>
      <w:numFmt w:val="lowerLetter"/>
      <w:lvlText w:val="%8."/>
      <w:lvlJc w:val="left"/>
      <w:pPr>
        <w:ind w:left="5400" w:hanging="360"/>
      </w:pPr>
    </w:lvl>
    <w:lvl w:ilvl="8" w:tplc="083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BA13B5"/>
    <w:multiLevelType w:val="hybridMultilevel"/>
    <w:tmpl w:val="E21258E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C57E3"/>
    <w:multiLevelType w:val="hybridMultilevel"/>
    <w:tmpl w:val="F2A8AE1E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797900"/>
    <w:multiLevelType w:val="hybridMultilevel"/>
    <w:tmpl w:val="9FCE324E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B84E01"/>
    <w:multiLevelType w:val="hybridMultilevel"/>
    <w:tmpl w:val="6D70D4E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D6683B"/>
    <w:multiLevelType w:val="hybridMultilevel"/>
    <w:tmpl w:val="B47C8E7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648E5"/>
    <w:multiLevelType w:val="hybridMultilevel"/>
    <w:tmpl w:val="1C42881E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5F2A25"/>
    <w:multiLevelType w:val="hybridMultilevel"/>
    <w:tmpl w:val="DDEA1A7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E01334"/>
    <w:multiLevelType w:val="hybridMultilevel"/>
    <w:tmpl w:val="307ED84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F04168"/>
    <w:multiLevelType w:val="hybridMultilevel"/>
    <w:tmpl w:val="DB1AFDE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E20EB0"/>
    <w:multiLevelType w:val="hybridMultilevel"/>
    <w:tmpl w:val="58D203D6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F13648"/>
    <w:multiLevelType w:val="hybridMultilevel"/>
    <w:tmpl w:val="213EBE10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EF588C"/>
    <w:multiLevelType w:val="hybridMultilevel"/>
    <w:tmpl w:val="FC6A278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F218B8"/>
    <w:multiLevelType w:val="hybridMultilevel"/>
    <w:tmpl w:val="F0A6AC2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C15575"/>
    <w:multiLevelType w:val="hybridMultilevel"/>
    <w:tmpl w:val="8700722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7B15D7"/>
    <w:multiLevelType w:val="hybridMultilevel"/>
    <w:tmpl w:val="2DBE34A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2D3CCB"/>
    <w:multiLevelType w:val="hybridMultilevel"/>
    <w:tmpl w:val="B686A79E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6F2144"/>
    <w:multiLevelType w:val="hybridMultilevel"/>
    <w:tmpl w:val="EA567B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52129A"/>
    <w:multiLevelType w:val="hybridMultilevel"/>
    <w:tmpl w:val="A180533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0A011B"/>
    <w:multiLevelType w:val="hybridMultilevel"/>
    <w:tmpl w:val="C772152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0C3FB6"/>
    <w:multiLevelType w:val="hybridMultilevel"/>
    <w:tmpl w:val="BE84862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C638B5"/>
    <w:multiLevelType w:val="hybridMultilevel"/>
    <w:tmpl w:val="9FA0261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AF7023"/>
    <w:multiLevelType w:val="hybridMultilevel"/>
    <w:tmpl w:val="7EF87B9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5"/>
  </w:num>
  <w:num w:numId="3">
    <w:abstractNumId w:val="1"/>
  </w:num>
  <w:num w:numId="4">
    <w:abstractNumId w:val="7"/>
  </w:num>
  <w:num w:numId="5">
    <w:abstractNumId w:val="21"/>
  </w:num>
  <w:num w:numId="6">
    <w:abstractNumId w:val="29"/>
  </w:num>
  <w:num w:numId="7">
    <w:abstractNumId w:val="30"/>
  </w:num>
  <w:num w:numId="8">
    <w:abstractNumId w:val="4"/>
  </w:num>
  <w:num w:numId="9">
    <w:abstractNumId w:val="22"/>
  </w:num>
  <w:num w:numId="10">
    <w:abstractNumId w:val="33"/>
  </w:num>
  <w:num w:numId="11">
    <w:abstractNumId w:val="26"/>
  </w:num>
  <w:num w:numId="12">
    <w:abstractNumId w:val="12"/>
  </w:num>
  <w:num w:numId="13">
    <w:abstractNumId w:val="25"/>
  </w:num>
  <w:num w:numId="14">
    <w:abstractNumId w:val="32"/>
  </w:num>
  <w:num w:numId="15">
    <w:abstractNumId w:val="15"/>
  </w:num>
  <w:num w:numId="16">
    <w:abstractNumId w:val="13"/>
  </w:num>
  <w:num w:numId="17">
    <w:abstractNumId w:val="11"/>
  </w:num>
  <w:num w:numId="18">
    <w:abstractNumId w:val="38"/>
  </w:num>
  <w:num w:numId="19">
    <w:abstractNumId w:val="6"/>
  </w:num>
  <w:num w:numId="20">
    <w:abstractNumId w:val="36"/>
  </w:num>
  <w:num w:numId="21">
    <w:abstractNumId w:val="41"/>
  </w:num>
  <w:num w:numId="22">
    <w:abstractNumId w:val="2"/>
  </w:num>
  <w:num w:numId="23">
    <w:abstractNumId w:val="27"/>
  </w:num>
  <w:num w:numId="24">
    <w:abstractNumId w:val="23"/>
  </w:num>
  <w:num w:numId="25">
    <w:abstractNumId w:val="40"/>
  </w:num>
  <w:num w:numId="26">
    <w:abstractNumId w:val="31"/>
  </w:num>
  <w:num w:numId="27">
    <w:abstractNumId w:val="8"/>
  </w:num>
  <w:num w:numId="28">
    <w:abstractNumId w:val="9"/>
  </w:num>
  <w:num w:numId="29">
    <w:abstractNumId w:val="39"/>
  </w:num>
  <w:num w:numId="30">
    <w:abstractNumId w:val="10"/>
  </w:num>
  <w:num w:numId="31">
    <w:abstractNumId w:val="3"/>
  </w:num>
  <w:num w:numId="32">
    <w:abstractNumId w:val="37"/>
  </w:num>
  <w:num w:numId="33">
    <w:abstractNumId w:val="20"/>
  </w:num>
  <w:num w:numId="34">
    <w:abstractNumId w:val="24"/>
  </w:num>
  <w:num w:numId="35">
    <w:abstractNumId w:val="18"/>
  </w:num>
  <w:num w:numId="36">
    <w:abstractNumId w:val="5"/>
  </w:num>
  <w:num w:numId="37">
    <w:abstractNumId w:val="0"/>
  </w:num>
  <w:num w:numId="38">
    <w:abstractNumId w:val="28"/>
  </w:num>
  <w:num w:numId="39">
    <w:abstractNumId w:val="34"/>
  </w:num>
  <w:num w:numId="40">
    <w:abstractNumId w:val="16"/>
  </w:num>
  <w:num w:numId="41">
    <w:abstractNumId w:val="17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C3F"/>
    <w:rsid w:val="00066EA3"/>
    <w:rsid w:val="0012188D"/>
    <w:rsid w:val="001A0BC6"/>
    <w:rsid w:val="001C73B6"/>
    <w:rsid w:val="00210E7C"/>
    <w:rsid w:val="00214C91"/>
    <w:rsid w:val="002333E0"/>
    <w:rsid w:val="00243FFD"/>
    <w:rsid w:val="00262A23"/>
    <w:rsid w:val="002B20D4"/>
    <w:rsid w:val="0032660E"/>
    <w:rsid w:val="003272B6"/>
    <w:rsid w:val="00327D1E"/>
    <w:rsid w:val="00332D64"/>
    <w:rsid w:val="003538A4"/>
    <w:rsid w:val="003934A6"/>
    <w:rsid w:val="003D0479"/>
    <w:rsid w:val="00420115"/>
    <w:rsid w:val="00422D24"/>
    <w:rsid w:val="00495C3F"/>
    <w:rsid w:val="004C1E88"/>
    <w:rsid w:val="004D2EBE"/>
    <w:rsid w:val="00507D7B"/>
    <w:rsid w:val="005761D4"/>
    <w:rsid w:val="005925D6"/>
    <w:rsid w:val="005B6E6E"/>
    <w:rsid w:val="00673D86"/>
    <w:rsid w:val="00726947"/>
    <w:rsid w:val="0078697D"/>
    <w:rsid w:val="0079578C"/>
    <w:rsid w:val="007B3995"/>
    <w:rsid w:val="0081082F"/>
    <w:rsid w:val="0087374F"/>
    <w:rsid w:val="008879A7"/>
    <w:rsid w:val="0089581B"/>
    <w:rsid w:val="008C1FDC"/>
    <w:rsid w:val="008C7D34"/>
    <w:rsid w:val="008E3138"/>
    <w:rsid w:val="008E7D7B"/>
    <w:rsid w:val="00912D4B"/>
    <w:rsid w:val="00916D08"/>
    <w:rsid w:val="00953E84"/>
    <w:rsid w:val="0097662D"/>
    <w:rsid w:val="00992C37"/>
    <w:rsid w:val="00996B99"/>
    <w:rsid w:val="009F1A9B"/>
    <w:rsid w:val="00A07991"/>
    <w:rsid w:val="00A10416"/>
    <w:rsid w:val="00A119AE"/>
    <w:rsid w:val="00A56533"/>
    <w:rsid w:val="00A6663E"/>
    <w:rsid w:val="00A741BB"/>
    <w:rsid w:val="00AD63EB"/>
    <w:rsid w:val="00AD714E"/>
    <w:rsid w:val="00AE5784"/>
    <w:rsid w:val="00B54D3D"/>
    <w:rsid w:val="00B85699"/>
    <w:rsid w:val="00B979B4"/>
    <w:rsid w:val="00BD45C2"/>
    <w:rsid w:val="00C07162"/>
    <w:rsid w:val="00C853B7"/>
    <w:rsid w:val="00C93BBB"/>
    <w:rsid w:val="00CC2492"/>
    <w:rsid w:val="00CC4151"/>
    <w:rsid w:val="00D25B00"/>
    <w:rsid w:val="00D260F7"/>
    <w:rsid w:val="00D330C1"/>
    <w:rsid w:val="00D52220"/>
    <w:rsid w:val="00D8408F"/>
    <w:rsid w:val="00DA31B2"/>
    <w:rsid w:val="00DB45C0"/>
    <w:rsid w:val="00DF131A"/>
    <w:rsid w:val="00E02038"/>
    <w:rsid w:val="00E57B5B"/>
    <w:rsid w:val="00E92810"/>
    <w:rsid w:val="00EB1F5A"/>
    <w:rsid w:val="00ED6F4D"/>
    <w:rsid w:val="00F0486D"/>
    <w:rsid w:val="00F2519C"/>
    <w:rsid w:val="00F86AA0"/>
    <w:rsid w:val="00F879D6"/>
    <w:rsid w:val="00FD2793"/>
    <w:rsid w:val="00FD30DA"/>
    <w:rsid w:val="00FE503B"/>
    <w:rsid w:val="00FF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74300"/>
  <w15:docId w15:val="{CA3495C7-94FF-476E-8A38-E49728A7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D2EBE"/>
    <w:pPr>
      <w:spacing w:after="200" w:line="276" w:lineRule="auto"/>
    </w:pPr>
    <w:rPr>
      <w:sz w:val="22"/>
      <w:szCs w:val="22"/>
      <w:lang w:val="ga-IE" w:eastAsia="ga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C91"/>
    <w:rPr>
      <w:rFonts w:ascii="Segoe UI" w:hAnsi="Segoe UI" w:cs="Segoe UI"/>
      <w:sz w:val="18"/>
      <w:szCs w:val="18"/>
      <w:lang w:val="ga-IE" w:eastAsia="ga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da\Desktop\Grow%20in%20Love%20Printready\Grow-in-Love-Senior-Infants-Term-2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F8358-B277-4DBF-8AA1-3FB1417A8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Grow-in-Love-Senior-Infants-Term-2 (2)</Template>
  <TotalTime>27</TotalTime>
  <Pages>5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Holmes</dc:creator>
  <cp:keywords/>
  <cp:lastModifiedBy>Maeve Mahon</cp:lastModifiedBy>
  <cp:revision>4</cp:revision>
  <cp:lastPrinted>2017-02-28T16:13:00Z</cp:lastPrinted>
  <dcterms:created xsi:type="dcterms:W3CDTF">2017-01-16T16:42:00Z</dcterms:created>
  <dcterms:modified xsi:type="dcterms:W3CDTF">2017-02-28T16:13:00Z</dcterms:modified>
</cp:coreProperties>
</file>